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18" w:rsidRPr="00F66127" w:rsidRDefault="00B23218" w:rsidP="00B23218">
      <w:pPr>
        <w:spacing w:after="0" w:line="240" w:lineRule="auto"/>
        <w:jc w:val="center"/>
        <w:rPr>
          <w:rFonts w:ascii="Helvetica Neue Light" w:hAnsi="Helvetica Neue Light"/>
          <w:b/>
        </w:rPr>
      </w:pPr>
      <w:r w:rsidRPr="00F66127">
        <w:rPr>
          <w:rFonts w:ascii="Helvetica Neue Light" w:hAnsi="Helvetica Neue Light"/>
          <w:b/>
        </w:rPr>
        <w:t>ANEXO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27"/>
        <w:gridCol w:w="238"/>
        <w:gridCol w:w="180"/>
        <w:gridCol w:w="7"/>
        <w:gridCol w:w="1559"/>
        <w:gridCol w:w="993"/>
        <w:gridCol w:w="366"/>
        <w:gridCol w:w="484"/>
        <w:gridCol w:w="142"/>
        <w:gridCol w:w="799"/>
        <w:gridCol w:w="760"/>
        <w:gridCol w:w="1985"/>
      </w:tblGrid>
      <w:tr w:rsidR="00E4301C" w:rsidRPr="004E1FAC" w:rsidTr="005676E1">
        <w:trPr>
          <w:trHeight w:val="717"/>
        </w:trPr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66127" w:rsidRPr="004E1FAC" w:rsidRDefault="00E4301C" w:rsidP="004E1FAC">
            <w:pPr>
              <w:spacing w:after="0" w:line="240" w:lineRule="auto"/>
              <w:jc w:val="center"/>
              <w:rPr>
                <w:rFonts w:ascii="Helvetica Neue Light" w:hAnsi="Helvetica Neue Light"/>
                <w:b/>
              </w:rPr>
            </w:pPr>
            <w:r w:rsidRPr="004E1FAC">
              <w:rPr>
                <w:rFonts w:ascii="Helvetica Neue Light" w:hAnsi="Helvetica Neue Light"/>
                <w:b/>
              </w:rPr>
              <w:t xml:space="preserve">FORMULARIO DE SOLICITUD </w:t>
            </w:r>
            <w:r w:rsidR="007B4789" w:rsidRPr="004E1FAC">
              <w:rPr>
                <w:rFonts w:ascii="Helvetica Neue Light" w:hAnsi="Helvetica Neue Light"/>
                <w:b/>
              </w:rPr>
              <w:t>PARA LA C</w:t>
            </w:r>
            <w:r w:rsidR="00F66127" w:rsidRPr="004E1FAC">
              <w:rPr>
                <w:rFonts w:ascii="Helvetica Neue Light" w:hAnsi="Helvetica Neue Light"/>
                <w:b/>
              </w:rPr>
              <w:t>ERTIFICACION DE</w:t>
            </w:r>
          </w:p>
          <w:p w:rsidR="00F66127" w:rsidRPr="004E1FAC" w:rsidRDefault="007B4789" w:rsidP="004E1FAC">
            <w:pPr>
              <w:spacing w:after="0" w:line="240" w:lineRule="auto"/>
              <w:jc w:val="center"/>
              <w:rPr>
                <w:rFonts w:ascii="Helvetica Neue Light" w:hAnsi="Helvetica Neue Light"/>
                <w:b/>
              </w:rPr>
            </w:pPr>
            <w:r w:rsidRPr="004E1FAC">
              <w:rPr>
                <w:rFonts w:ascii="Helvetica Neue Light" w:hAnsi="Helvetica Neue Light"/>
                <w:b/>
              </w:rPr>
              <w:t>PRODUCCIONES AUDIOVISU</w:t>
            </w:r>
            <w:r w:rsidR="00F66127" w:rsidRPr="004E1FAC">
              <w:rPr>
                <w:rFonts w:ascii="Helvetica Neue Light" w:hAnsi="Helvetica Neue Light"/>
                <w:b/>
              </w:rPr>
              <w:t>ALES Y CINEMATOGRÁFICAS PARA</w:t>
            </w:r>
          </w:p>
          <w:p w:rsidR="00E4301C" w:rsidRPr="004E1FAC" w:rsidRDefault="006D1E71" w:rsidP="004E1FAC">
            <w:pPr>
              <w:spacing w:after="0" w:line="240" w:lineRule="auto"/>
              <w:jc w:val="center"/>
              <w:rPr>
                <w:rFonts w:ascii="Helvetica Neue Light" w:hAnsi="Helvetica Neue Light"/>
                <w:b/>
              </w:rPr>
            </w:pPr>
            <w:r>
              <w:rPr>
                <w:rFonts w:ascii="Helvetica Neue Light" w:hAnsi="Helvetica Neue Light"/>
                <w:b/>
              </w:rPr>
              <w:t xml:space="preserve">LA DEVOLUCIÓN </w:t>
            </w:r>
            <w:r w:rsidR="00831164" w:rsidRPr="004E1FAC">
              <w:rPr>
                <w:rFonts w:ascii="Helvetica Neue Light" w:hAnsi="Helvetica Neue Light"/>
                <w:b/>
              </w:rPr>
              <w:t xml:space="preserve"> </w:t>
            </w:r>
            <w:r>
              <w:rPr>
                <w:rFonts w:ascii="Helvetica Neue Light" w:hAnsi="Helvetica Neue Light"/>
                <w:b/>
              </w:rPr>
              <w:t>D</w:t>
            </w:r>
            <w:r w:rsidR="00831164" w:rsidRPr="004E1FAC">
              <w:rPr>
                <w:rFonts w:ascii="Helvetica Neue Light" w:hAnsi="Helvetica Neue Light"/>
                <w:b/>
              </w:rPr>
              <w:t>E</w:t>
            </w:r>
            <w:r w:rsidR="007B4789" w:rsidRPr="004E1FAC">
              <w:rPr>
                <w:rFonts w:ascii="Helvetica Neue Light" w:hAnsi="Helvetica Neue Light"/>
                <w:b/>
              </w:rPr>
              <w:t>L 50% DEL IVA</w:t>
            </w:r>
          </w:p>
          <w:p w:rsidR="007B4789" w:rsidRPr="004E1FAC" w:rsidRDefault="007B4789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</w:p>
        </w:tc>
      </w:tr>
      <w:tr w:rsidR="00E4301C" w:rsidRPr="004E1FAC" w:rsidTr="005676E1">
        <w:trPr>
          <w:trHeight w:val="191"/>
        </w:trPr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4301C" w:rsidRPr="004E1FAC" w:rsidRDefault="00E4301C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  <w:r w:rsidRPr="004E1FAC">
              <w:rPr>
                <w:rFonts w:ascii="Helvetica Neue Light" w:hAnsi="Helvetica Neue Light"/>
                <w:b/>
              </w:rPr>
              <w:t>Datos del solicitante</w:t>
            </w:r>
          </w:p>
        </w:tc>
      </w:tr>
      <w:tr w:rsidR="00D11E6F" w:rsidRPr="004E1FAC" w:rsidTr="005676E1">
        <w:trPr>
          <w:trHeight w:val="318"/>
        </w:trPr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E6F" w:rsidRPr="004E1FAC" w:rsidRDefault="00D11E6F" w:rsidP="006D1E71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Nombre Comercial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E6F" w:rsidRPr="004E1FAC" w:rsidRDefault="00D11E6F" w:rsidP="006D1E71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Nombre del Representante Legal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6F" w:rsidRPr="004E1FAC" w:rsidRDefault="00EE54D3" w:rsidP="006D1E71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>
              <w:rPr>
                <w:rFonts w:ascii="Helvetica Neue Light" w:hAnsi="Helvetica Neue Light"/>
                <w:b/>
                <w:sz w:val="18"/>
                <w:szCs w:val="18"/>
              </w:rPr>
              <w:t>C.C. del</w:t>
            </w:r>
            <w:r w:rsidR="006D1E71">
              <w:rPr>
                <w:rFonts w:ascii="Helvetica Neue Light" w:hAnsi="Helvetica Neue Light"/>
                <w:b/>
                <w:sz w:val="18"/>
                <w:szCs w:val="18"/>
              </w:rPr>
              <w:t xml:space="preserve"> Representante Legal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E6F" w:rsidRPr="004E1FAC" w:rsidRDefault="006D1E71" w:rsidP="006D1E71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>
              <w:rPr>
                <w:rFonts w:ascii="Helvetica Neue Light" w:hAnsi="Helvetica Neue Light"/>
                <w:b/>
                <w:sz w:val="18"/>
                <w:szCs w:val="18"/>
              </w:rPr>
              <w:t>RUC</w:t>
            </w:r>
          </w:p>
        </w:tc>
      </w:tr>
      <w:tr w:rsidR="00D11E6F" w:rsidRPr="004E1FAC" w:rsidTr="005676E1">
        <w:trPr>
          <w:trHeight w:val="318"/>
        </w:trPr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sz w:val="18"/>
                <w:szCs w:val="18"/>
              </w:rPr>
              <w:id w:val="-686745931"/>
              <w:placeholder>
                <w:docPart w:val="DefaultPlaceholder_1082065158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bookmarkStart w:id="0" w:name="_GoBack" w:displacedByCustomXml="prev"/>
              <w:p w:rsidR="00D11E6F" w:rsidRPr="002E0893" w:rsidRDefault="002E0893" w:rsidP="002E0893">
                <w:pPr>
                  <w:spacing w:after="0" w:line="240" w:lineRule="auto"/>
                  <w:rPr>
                    <w:color w:val="808080"/>
                    <w:sz w:val="18"/>
                    <w:szCs w:val="18"/>
                  </w:rPr>
                </w:pPr>
                <w:r w:rsidRPr="00FB0801">
                  <w:rPr>
                    <w:rStyle w:val="PlaceholderText"/>
                  </w:rPr>
                  <w:t>Haga clic aquí para escribir texto.</w:t>
                </w:r>
              </w:p>
              <w:bookmarkEnd w:id="0" w:displacedByCustomXml="next"/>
            </w:sdtContent>
          </w:sdt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sz w:val="18"/>
                <w:szCs w:val="18"/>
              </w:rPr>
              <w:id w:val="1301966162"/>
              <w:placeholder>
                <w:docPart w:val="DefaultPlaceholder_1082065158"/>
              </w:placeholder>
              <w:showingPlcHdr/>
            </w:sdtPr>
            <w:sdtEndPr>
              <w:rPr>
                <w:rStyle w:val="PlaceholderText"/>
              </w:rPr>
            </w:sdtEndPr>
            <w:sdtContent>
              <w:p w:rsidR="00D11E6F" w:rsidRPr="004E1FAC" w:rsidRDefault="002E0893" w:rsidP="002E0893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FB0801">
                  <w:rPr>
                    <w:rStyle w:val="PlaceholderText"/>
                  </w:rPr>
                  <w:t>Haga clic aquí para escribir texto.</w:t>
                </w:r>
              </w:p>
            </w:sdtContent>
          </w:sdt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1E6F" w:rsidRPr="004E1FAC" w:rsidRDefault="00EC0DB7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sdt>
              <w:sdtPr>
                <w:rPr>
                  <w:rStyle w:val="PlaceholderText"/>
                  <w:sz w:val="18"/>
                  <w:szCs w:val="18"/>
                </w:rPr>
                <w:id w:val="1063216233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814C7A" w:rsidRPr="004E1FAC">
                  <w:rPr>
                    <w:rStyle w:val="PlaceholderText"/>
                    <w:sz w:val="18"/>
                    <w:szCs w:val="18"/>
                  </w:rPr>
                  <w:t>Haga clic aquí para escribir texto</w:t>
                </w:r>
              </w:sdtContent>
            </w:sdt>
            <w:r w:rsidR="00814C7A" w:rsidRPr="004E1FAC">
              <w:rPr>
                <w:rStyle w:val="PlaceholderText"/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sz w:val="18"/>
                <w:szCs w:val="18"/>
              </w:rPr>
              <w:id w:val="-160887916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D11E6F" w:rsidRPr="004E1FAC" w:rsidRDefault="00814C7A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1126F0" w:rsidRPr="004E1FAC" w:rsidTr="005676E1">
        <w:trPr>
          <w:trHeight w:val="248"/>
        </w:trPr>
        <w:tc>
          <w:tcPr>
            <w:tcW w:w="3227" w:type="dxa"/>
            <w:shd w:val="clear" w:color="auto" w:fill="FFFFFF"/>
          </w:tcPr>
          <w:p w:rsidR="00B159C2" w:rsidRPr="004E1FAC" w:rsidRDefault="00B159C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Domicilio</w:t>
            </w:r>
            <w:r w:rsidR="005718B0" w:rsidRPr="004E1FAC">
              <w:rPr>
                <w:rFonts w:ascii="Helvetica Neue Light" w:hAnsi="Helvetica Neue Light"/>
                <w:b/>
                <w:sz w:val="18"/>
                <w:szCs w:val="18"/>
              </w:rPr>
              <w:t xml:space="preserve"> de la empresa</w:t>
            </w:r>
          </w:p>
        </w:tc>
        <w:tc>
          <w:tcPr>
            <w:tcW w:w="2977" w:type="dxa"/>
            <w:gridSpan w:val="5"/>
            <w:shd w:val="clear" w:color="auto" w:fill="FFFFFF"/>
          </w:tcPr>
          <w:p w:rsidR="00B159C2" w:rsidRPr="004E1FAC" w:rsidRDefault="00B159C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Ciudad</w:t>
            </w:r>
          </w:p>
        </w:tc>
        <w:tc>
          <w:tcPr>
            <w:tcW w:w="4536" w:type="dxa"/>
            <w:gridSpan w:val="6"/>
            <w:shd w:val="clear" w:color="auto" w:fill="FFFFFF"/>
          </w:tcPr>
          <w:p w:rsidR="00B159C2" w:rsidRPr="004E1FAC" w:rsidRDefault="00B159C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Provincia</w:t>
            </w:r>
          </w:p>
        </w:tc>
      </w:tr>
      <w:tr w:rsidR="001126F0" w:rsidRPr="004E1FAC" w:rsidTr="005676E1">
        <w:trPr>
          <w:trHeight w:val="297"/>
        </w:trPr>
        <w:tc>
          <w:tcPr>
            <w:tcW w:w="3227" w:type="dxa"/>
            <w:shd w:val="clear" w:color="auto" w:fill="FFFFFF"/>
          </w:tcPr>
          <w:p w:rsidR="00B159C2" w:rsidRPr="004E1FAC" w:rsidRDefault="00EC0DB7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sdt>
              <w:sdtPr>
                <w:rPr>
                  <w:rStyle w:val="PlaceholderText"/>
                  <w:rFonts w:ascii="Helvetica Neue Light" w:hAnsi="Helvetica Neue Light"/>
                  <w:sz w:val="18"/>
                  <w:szCs w:val="18"/>
                </w:rPr>
                <w:id w:val="1265113827"/>
                <w:placeholder>
                  <w:docPart w:val="DefaultPlaceholder_1082065158"/>
                </w:placeholder>
              </w:sdtPr>
              <w:sdtEndPr>
                <w:rPr>
                  <w:rStyle w:val="PlaceholderText"/>
                </w:rPr>
              </w:sdtEndPr>
              <w:sdtContent>
                <w:r w:rsidR="00B159C2"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</w:t>
                </w:r>
              </w:sdtContent>
            </w:sdt>
            <w:r w:rsidR="00B159C2" w:rsidRPr="004E1FAC">
              <w:rPr>
                <w:rStyle w:val="PlaceholderText"/>
                <w:rFonts w:ascii="Helvetica Neue Light" w:hAnsi="Helvetica Neue Light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5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88337987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B159C2" w:rsidRPr="004E1FAC" w:rsidRDefault="00B159C2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4536" w:type="dxa"/>
            <w:gridSpan w:val="6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1112659625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B159C2" w:rsidRPr="004E1FAC" w:rsidRDefault="00B159C2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1126F0" w:rsidRPr="004E1FAC" w:rsidTr="005676E1">
        <w:trPr>
          <w:trHeight w:val="248"/>
        </w:trPr>
        <w:tc>
          <w:tcPr>
            <w:tcW w:w="3227" w:type="dxa"/>
            <w:shd w:val="clear" w:color="auto" w:fill="FFFFFF"/>
          </w:tcPr>
          <w:p w:rsidR="00B159C2" w:rsidRPr="004E1FAC" w:rsidRDefault="00B159C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Número telefónico</w:t>
            </w:r>
          </w:p>
        </w:tc>
        <w:tc>
          <w:tcPr>
            <w:tcW w:w="2977" w:type="dxa"/>
            <w:gridSpan w:val="5"/>
            <w:shd w:val="clear" w:color="auto" w:fill="FFFFFF"/>
          </w:tcPr>
          <w:p w:rsidR="00B159C2" w:rsidRPr="004E1FAC" w:rsidRDefault="00B159C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Número celular</w:t>
            </w:r>
          </w:p>
        </w:tc>
        <w:tc>
          <w:tcPr>
            <w:tcW w:w="4536" w:type="dxa"/>
            <w:gridSpan w:val="6"/>
            <w:shd w:val="clear" w:color="auto" w:fill="FFFFFF"/>
          </w:tcPr>
          <w:p w:rsidR="00B159C2" w:rsidRPr="004E1FAC" w:rsidRDefault="00B159C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Correo electrónico</w:t>
            </w:r>
            <w:r w:rsidR="006D1E71">
              <w:rPr>
                <w:rFonts w:ascii="Helvetica Neue Light" w:hAnsi="Helvetica Neue Light"/>
                <w:b/>
                <w:sz w:val="18"/>
                <w:szCs w:val="18"/>
              </w:rPr>
              <w:t xml:space="preserve"> autorizado para el trámite</w:t>
            </w:r>
          </w:p>
        </w:tc>
      </w:tr>
      <w:tr w:rsidR="001126F0" w:rsidRPr="004E1FAC" w:rsidTr="005676E1">
        <w:trPr>
          <w:trHeight w:val="31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77174297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B159C2" w:rsidRPr="004E1FAC" w:rsidRDefault="00B159C2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62378273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B159C2" w:rsidRPr="004E1FAC" w:rsidRDefault="00B159C2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453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56600367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B159C2" w:rsidRPr="004E1FAC" w:rsidRDefault="00B159C2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B159C2" w:rsidRPr="004E1FAC" w:rsidTr="005676E1">
        <w:trPr>
          <w:trHeight w:val="213"/>
        </w:trPr>
        <w:tc>
          <w:tcPr>
            <w:tcW w:w="1074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159C2" w:rsidRPr="004E1FAC" w:rsidRDefault="00B159C2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</w:p>
        </w:tc>
      </w:tr>
      <w:tr w:rsidR="009A65ED" w:rsidRPr="004E1FAC" w:rsidTr="005676E1">
        <w:trPr>
          <w:trHeight w:val="289"/>
        </w:trPr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9A65ED" w:rsidRPr="004E1FAC" w:rsidRDefault="007B4789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  <w:r w:rsidRPr="004E1FAC">
              <w:rPr>
                <w:rFonts w:ascii="Helvetica Neue Light" w:hAnsi="Helvetica Neue Light"/>
                <w:b/>
              </w:rPr>
              <w:t>Datos del proyecto</w:t>
            </w:r>
          </w:p>
        </w:tc>
      </w:tr>
      <w:tr w:rsidR="009F0202" w:rsidRPr="004E1FAC" w:rsidTr="005676E1">
        <w:trPr>
          <w:trHeight w:val="288"/>
        </w:trPr>
        <w:tc>
          <w:tcPr>
            <w:tcW w:w="364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F0202" w:rsidRPr="004E1FAC" w:rsidRDefault="009F020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Nombre del Proyecto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9F0202" w:rsidRPr="004E1FAC" w:rsidRDefault="009F020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Duración en minutos/segundos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9F0202" w:rsidRPr="004E1FAC" w:rsidRDefault="009F020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Ventana de Exhibición</w:t>
            </w:r>
          </w:p>
        </w:tc>
      </w:tr>
      <w:tr w:rsidR="009F0202" w:rsidRPr="004E1FAC" w:rsidTr="005676E1">
        <w:trPr>
          <w:trHeight w:val="375"/>
        </w:trPr>
        <w:tc>
          <w:tcPr>
            <w:tcW w:w="3645" w:type="dxa"/>
            <w:gridSpan w:val="3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762373372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9F0202" w:rsidRPr="004E1FAC" w:rsidRDefault="009F0202" w:rsidP="004E1FAC">
                <w:pPr>
                  <w:spacing w:after="0" w:line="240" w:lineRule="auto"/>
                  <w:rPr>
                    <w:rFonts w:ascii="Helvetica Neue Light" w:hAnsi="Helvetica Neue Light"/>
                    <w:color w:val="808080"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409" w:type="dxa"/>
            <w:gridSpan w:val="5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1225716057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9F0202" w:rsidRPr="004E1FAC" w:rsidRDefault="009F0202" w:rsidP="004E1FAC">
                <w:pPr>
                  <w:spacing w:after="0" w:line="240" w:lineRule="auto"/>
                  <w:rPr>
                    <w:rFonts w:ascii="Helvetica Neue Light" w:hAnsi="Helvetica Neue Light"/>
                    <w:color w:val="808080"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686" w:type="dxa"/>
            <w:gridSpan w:val="4"/>
            <w:shd w:val="clear" w:color="auto" w:fill="FFFFFF"/>
          </w:tcPr>
          <w:sdt>
            <w:sdtPr>
              <w:rPr>
                <w:rStyle w:val="PlaceholderText"/>
                <w:sz w:val="18"/>
                <w:szCs w:val="18"/>
              </w:rPr>
              <w:id w:val="2029139641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9F0202" w:rsidRPr="004E1FAC" w:rsidRDefault="009F0202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436F9A" w:rsidRPr="004E1FAC" w:rsidTr="005676E1">
        <w:trPr>
          <w:trHeight w:val="158"/>
        </w:trPr>
        <w:tc>
          <w:tcPr>
            <w:tcW w:w="3652" w:type="dxa"/>
            <w:gridSpan w:val="4"/>
            <w:shd w:val="clear" w:color="auto" w:fill="FFFFFF"/>
            <w:vAlign w:val="center"/>
          </w:tcPr>
          <w:p w:rsidR="00436F9A" w:rsidRPr="004E1FAC" w:rsidRDefault="00436F9A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Nombre de Director/a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436F9A" w:rsidRPr="004E1FAC" w:rsidRDefault="004F5C36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Género</w:t>
            </w:r>
            <w:r w:rsidR="00C30155" w:rsidRPr="004E1FAC">
              <w:rPr>
                <w:rFonts w:ascii="Helvetica Neue Light" w:hAnsi="Helvetica Neue Light"/>
                <w:b/>
                <w:sz w:val="18"/>
                <w:szCs w:val="18"/>
              </w:rPr>
              <w:t xml:space="preserve"> (En el caso de obras cinematográficas)</w:t>
            </w:r>
          </w:p>
        </w:tc>
        <w:tc>
          <w:tcPr>
            <w:tcW w:w="3686" w:type="dxa"/>
            <w:gridSpan w:val="4"/>
            <w:shd w:val="clear" w:color="auto" w:fill="FFFFFF"/>
            <w:vAlign w:val="center"/>
          </w:tcPr>
          <w:p w:rsidR="00436F9A" w:rsidRPr="004E1FAC" w:rsidRDefault="004F5C36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Idioma Original</w:t>
            </w:r>
          </w:p>
        </w:tc>
      </w:tr>
      <w:tr w:rsidR="00436F9A" w:rsidRPr="004E1FAC" w:rsidTr="005676E1">
        <w:trPr>
          <w:trHeight w:val="416"/>
        </w:trPr>
        <w:tc>
          <w:tcPr>
            <w:tcW w:w="36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160915803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436F9A" w:rsidRPr="004E1FAC" w:rsidRDefault="00436F9A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209762315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436F9A" w:rsidRPr="004E1FAC" w:rsidRDefault="004F5C36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1582594773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436F9A" w:rsidRPr="004E1FAC" w:rsidRDefault="004F5C36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5676E1" w:rsidRPr="004E1FAC" w:rsidTr="005676E1">
        <w:trPr>
          <w:trHeight w:val="121"/>
        </w:trPr>
        <w:tc>
          <w:tcPr>
            <w:tcW w:w="657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5676E1" w:rsidRPr="004E1FAC" w:rsidRDefault="005676E1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Nombre del Guionista (En el caso de obras cinematográficas)</w:t>
            </w:r>
          </w:p>
        </w:tc>
        <w:tc>
          <w:tcPr>
            <w:tcW w:w="417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5676E1" w:rsidRPr="004E1FAC" w:rsidRDefault="005676E1" w:rsidP="005676E1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C.C. del Guionista</w:t>
            </w:r>
          </w:p>
        </w:tc>
      </w:tr>
      <w:tr w:rsidR="005676E1" w:rsidRPr="004E1FAC" w:rsidTr="005676E1">
        <w:trPr>
          <w:trHeight w:val="413"/>
        </w:trPr>
        <w:sdt>
          <w:sdtPr>
            <w:rPr>
              <w:rFonts w:ascii="Helvetica Neue Light" w:hAnsi="Helvetica Neue Light"/>
              <w:b/>
              <w:sz w:val="18"/>
              <w:szCs w:val="18"/>
            </w:rPr>
            <w:id w:val="1396081264"/>
            <w:placeholder>
              <w:docPart w:val="5B4E4A4996E846688EB86975901B4829"/>
            </w:placeholder>
            <w:showingPlcHdr/>
          </w:sdtPr>
          <w:sdtEndPr/>
          <w:sdtContent>
            <w:tc>
              <w:tcPr>
                <w:tcW w:w="6570" w:type="dxa"/>
                <w:gridSpan w:val="7"/>
                <w:tcBorders>
                  <w:bottom w:val="single" w:sz="4" w:space="0" w:color="auto"/>
                </w:tcBorders>
                <w:shd w:val="clear" w:color="auto" w:fill="FFFFFF"/>
              </w:tcPr>
              <w:p w:rsidR="005676E1" w:rsidRPr="004E1FAC" w:rsidRDefault="005676E1" w:rsidP="005676E1">
                <w:pPr>
                  <w:tabs>
                    <w:tab w:val="right" w:pos="3186"/>
                  </w:tabs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5676E1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tc>
          <w:tcPr>
            <w:tcW w:w="417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Fonts w:ascii="Helvetica Neue Light" w:hAnsi="Helvetica Neue Light"/>
                <w:b/>
                <w:sz w:val="18"/>
                <w:szCs w:val="18"/>
              </w:rPr>
              <w:id w:val="132374726"/>
              <w:placeholder>
                <w:docPart w:val="1395B21405574B2DA53CA145C8639038"/>
              </w:placeholder>
              <w:showingPlcHdr/>
            </w:sdtPr>
            <w:sdtEndPr/>
            <w:sdtContent>
              <w:p w:rsidR="005676E1" w:rsidRPr="004E1FAC" w:rsidRDefault="005676E1" w:rsidP="005676E1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5676E1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61713D" w:rsidRPr="004E1FAC" w:rsidTr="005676E1">
        <w:trPr>
          <w:trHeight w:val="166"/>
        </w:trPr>
        <w:tc>
          <w:tcPr>
            <w:tcW w:w="5211" w:type="dxa"/>
            <w:gridSpan w:val="5"/>
            <w:tcBorders>
              <w:right w:val="nil"/>
            </w:tcBorders>
            <w:shd w:val="clear" w:color="auto" w:fill="FFFFFF"/>
          </w:tcPr>
          <w:p w:rsidR="00F66127" w:rsidRPr="004E1FAC" w:rsidRDefault="0061713D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El proyecto tiene coproducción:</w:t>
            </w:r>
          </w:p>
          <w:p w:rsidR="0061713D" w:rsidRPr="004E1FAC" w:rsidRDefault="005718B0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(en el caso que aplique)</w:t>
            </w:r>
            <w:r w:rsidR="0061713D" w:rsidRPr="004E1FAC">
              <w:rPr>
                <w:rFonts w:ascii="Helvetica Neue Light" w:hAnsi="Helvetica Neue Light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5529" w:type="dxa"/>
            <w:gridSpan w:val="7"/>
            <w:shd w:val="clear" w:color="auto" w:fill="FFFFFF"/>
          </w:tcPr>
          <w:p w:rsidR="00F66127" w:rsidRPr="004E1FAC" w:rsidRDefault="0061713D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No</w:t>
            </w:r>
            <w:r w:rsidR="00F66127" w:rsidRPr="004E1FAC">
              <w:rPr>
                <w:rFonts w:ascii="Helvetica Neue Light" w:hAnsi="Helvetica Neue Light"/>
                <w:b/>
                <w:sz w:val="18"/>
                <w:szCs w:val="18"/>
              </w:rPr>
              <w:t>mbre de la empresa coproductora</w:t>
            </w:r>
          </w:p>
          <w:p w:rsidR="0061713D" w:rsidRPr="004E1FAC" w:rsidRDefault="0061713D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(en el caso que aplique)</w:t>
            </w:r>
          </w:p>
        </w:tc>
      </w:tr>
      <w:tr w:rsidR="0061713D" w:rsidRPr="004E1FAC" w:rsidTr="005676E1">
        <w:trPr>
          <w:trHeight w:val="639"/>
        </w:trPr>
        <w:tc>
          <w:tcPr>
            <w:tcW w:w="5211" w:type="dxa"/>
            <w:gridSpan w:val="5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61713D" w:rsidRPr="004E1FAC" w:rsidRDefault="0061713D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  <w:p w:rsidR="0061713D" w:rsidRPr="004E1FAC" w:rsidRDefault="0061713D" w:rsidP="00CE04EB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 xml:space="preserve">  </w:t>
            </w:r>
            <w:r w:rsidR="00EC0DB7">
              <w:rPr>
                <w:rFonts w:ascii="Helvetica Neue Light" w:hAnsi="Helvetica Neue Light"/>
                <w:b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62.8pt;height:19.25pt;mso-width-percent:0;mso-height-percent:0;mso-width-percent:0;mso-height-percent:0">
                  <v:imagedata r:id="rId7" o:title=""/>
                </v:shape>
              </w:pict>
            </w:r>
            <w:r w:rsidR="00EC0DB7">
              <w:rPr>
                <w:rFonts w:ascii="Helvetica Neue Light" w:hAnsi="Helvetica Neue Light"/>
                <w:b/>
                <w:noProof/>
                <w:sz w:val="18"/>
                <w:szCs w:val="18"/>
              </w:rPr>
              <w:pict>
                <v:shape id="_x0000_i1032" type="#_x0000_t75" alt="" style="width:81.2pt;height:19.25pt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5529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151734154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61713D" w:rsidRPr="004E1FAC" w:rsidRDefault="0061713D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0437C7" w:rsidRPr="004E1FAC" w:rsidTr="005676E1">
        <w:trPr>
          <w:trHeight w:val="401"/>
        </w:trPr>
        <w:tc>
          <w:tcPr>
            <w:tcW w:w="5211" w:type="dxa"/>
            <w:gridSpan w:val="5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D81AF0" w:rsidRDefault="000437C7" w:rsidP="000437C7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>
              <w:rPr>
                <w:rFonts w:ascii="Helvetica Neue Light" w:hAnsi="Helvetica Neue Light"/>
                <w:b/>
                <w:sz w:val="18"/>
                <w:szCs w:val="18"/>
              </w:rPr>
              <w:t xml:space="preserve">Duración total del proyecto </w:t>
            </w:r>
            <w:r w:rsidR="00D81AF0">
              <w:rPr>
                <w:rFonts w:ascii="Helvetica Neue Light" w:hAnsi="Helvetica Neue Light"/>
                <w:b/>
                <w:sz w:val="18"/>
                <w:szCs w:val="18"/>
              </w:rPr>
              <w:t xml:space="preserve">en meses </w:t>
            </w:r>
          </w:p>
          <w:p w:rsidR="000437C7" w:rsidRPr="004E1FAC" w:rsidRDefault="000437C7" w:rsidP="000437C7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>
              <w:rPr>
                <w:rFonts w:ascii="Helvetica Neue Light" w:hAnsi="Helvetica Neue Light"/>
                <w:b/>
                <w:sz w:val="18"/>
                <w:szCs w:val="18"/>
              </w:rPr>
              <w:t>(Desde el desarrollo hasta la postproducción )</w:t>
            </w:r>
          </w:p>
        </w:tc>
        <w:tc>
          <w:tcPr>
            <w:tcW w:w="278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0437C7" w:rsidRPr="000437C7" w:rsidRDefault="000437C7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0437C7">
              <w:rPr>
                <w:rFonts w:ascii="Helvetica Neue Light" w:hAnsi="Helvetica Neue Light"/>
                <w:b/>
                <w:sz w:val="18"/>
                <w:szCs w:val="18"/>
              </w:rPr>
              <w:t>Fecha de inicio</w:t>
            </w:r>
          </w:p>
        </w:tc>
        <w:tc>
          <w:tcPr>
            <w:tcW w:w="27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437C7" w:rsidRPr="000437C7" w:rsidRDefault="000437C7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0437C7">
              <w:rPr>
                <w:rFonts w:ascii="Helvetica Neue Light" w:hAnsi="Helvetica Neue Light"/>
                <w:b/>
                <w:sz w:val="18"/>
                <w:szCs w:val="18"/>
              </w:rPr>
              <w:t>Fecha de fin</w:t>
            </w:r>
          </w:p>
        </w:tc>
      </w:tr>
      <w:tr w:rsidR="000437C7" w:rsidRPr="004E1FAC" w:rsidTr="005676E1">
        <w:trPr>
          <w:trHeight w:val="327"/>
        </w:trPr>
        <w:sdt>
          <w:sdtPr>
            <w:rPr>
              <w:rFonts w:ascii="Helvetica" w:hAnsi="Helvetica"/>
              <w:b/>
              <w:sz w:val="18"/>
              <w:szCs w:val="18"/>
            </w:rPr>
            <w:id w:val="-196548477"/>
            <w:placeholder>
              <w:docPart w:val="C819B658A04C4313A5A636723A865D21"/>
            </w:placeholder>
            <w:showingPlcHdr/>
          </w:sdtPr>
          <w:sdtEndPr/>
          <w:sdtContent>
            <w:tc>
              <w:tcPr>
                <w:tcW w:w="5211" w:type="dxa"/>
                <w:gridSpan w:val="5"/>
                <w:tcBorders>
                  <w:bottom w:val="single" w:sz="4" w:space="0" w:color="auto"/>
                  <w:right w:val="nil"/>
                </w:tcBorders>
                <w:shd w:val="clear" w:color="auto" w:fill="FFFFFF"/>
              </w:tcPr>
              <w:p w:rsidR="000437C7" w:rsidRPr="00B52C63" w:rsidRDefault="00B52C63" w:rsidP="000437C7">
                <w:pPr>
                  <w:spacing w:after="0" w:line="240" w:lineRule="auto"/>
                  <w:rPr>
                    <w:rFonts w:ascii="Helvetica" w:hAnsi="Helvetica"/>
                    <w:b/>
                    <w:sz w:val="18"/>
                    <w:szCs w:val="18"/>
                  </w:rPr>
                </w:pPr>
                <w:r w:rsidRPr="002D57C5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PlaceholderText"/>
              <w:rFonts w:ascii="Helvetica Neue Light" w:hAnsi="Helvetica Neue Light"/>
              <w:sz w:val="18"/>
              <w:szCs w:val="18"/>
            </w:rPr>
            <w:id w:val="-77217204"/>
            <w:placeholder>
              <w:docPart w:val="3C9A7EB844074B3DB4F34963809A98DD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784" w:type="dxa"/>
                <w:gridSpan w:val="5"/>
                <w:tcBorders>
                  <w:bottom w:val="single" w:sz="4" w:space="0" w:color="auto"/>
                </w:tcBorders>
                <w:shd w:val="clear" w:color="auto" w:fill="FFFFFF"/>
              </w:tcPr>
              <w:p w:rsidR="000437C7" w:rsidRPr="002D57C5" w:rsidRDefault="00B52C63" w:rsidP="004E1FAC">
                <w:pPr>
                  <w:spacing w:after="0" w:line="240" w:lineRule="auto"/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</w:pPr>
                <w:r w:rsidRPr="002D57C5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PlaceholderText"/>
              <w:rFonts w:ascii="Helvetica Neue Light" w:hAnsi="Helvetica Neue Light"/>
              <w:sz w:val="18"/>
              <w:szCs w:val="18"/>
            </w:rPr>
            <w:id w:val="1373506583"/>
            <w:placeholder>
              <w:docPart w:val="C9A42F364BA544629EA84138E63DE472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745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</w:tcPr>
              <w:p w:rsidR="000437C7" w:rsidRPr="002D57C5" w:rsidRDefault="00B52C63" w:rsidP="004E1FAC">
                <w:pPr>
                  <w:spacing w:after="0" w:line="240" w:lineRule="auto"/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</w:pPr>
                <w:r w:rsidRPr="002D57C5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332042" w:rsidRPr="004E1FAC" w:rsidTr="005676E1">
        <w:trPr>
          <w:trHeight w:val="247"/>
        </w:trPr>
        <w:tc>
          <w:tcPr>
            <w:tcW w:w="5211" w:type="dxa"/>
            <w:gridSpan w:val="5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332042" w:rsidRPr="00B52C63" w:rsidRDefault="00332042" w:rsidP="000437C7">
            <w:pPr>
              <w:spacing w:after="0" w:line="240" w:lineRule="auto"/>
              <w:rPr>
                <w:rFonts w:ascii="Helvetica" w:hAnsi="Helvetica"/>
                <w:b/>
                <w:sz w:val="18"/>
                <w:szCs w:val="18"/>
              </w:rPr>
            </w:pPr>
            <w:r w:rsidRPr="00D755DD">
              <w:rPr>
                <w:rFonts w:ascii="Helvetica Neue Light" w:hAnsi="Helvetica Neue Light"/>
                <w:b/>
                <w:sz w:val="18"/>
                <w:szCs w:val="18"/>
              </w:rPr>
              <w:t>Número total de escenas grabadas en el proyecto</w:t>
            </w:r>
          </w:p>
        </w:tc>
        <w:tc>
          <w:tcPr>
            <w:tcW w:w="5529" w:type="dxa"/>
            <w:gridSpan w:val="7"/>
            <w:vMerge w:val="restart"/>
            <w:shd w:val="clear" w:color="auto" w:fill="FFFFFF"/>
          </w:tcPr>
          <w:p w:rsidR="00332042" w:rsidRPr="00B52C63" w:rsidRDefault="00332042" w:rsidP="004E1FAC">
            <w:pPr>
              <w:spacing w:after="0" w:line="240" w:lineRule="auto"/>
              <w:rPr>
                <w:rStyle w:val="PlaceholderText"/>
                <w:rFonts w:ascii="Helvetica" w:hAnsi="Helvetica"/>
                <w:sz w:val="18"/>
                <w:szCs w:val="18"/>
              </w:rPr>
            </w:pPr>
          </w:p>
        </w:tc>
      </w:tr>
      <w:tr w:rsidR="00332042" w:rsidRPr="004E1FAC" w:rsidTr="005676E1">
        <w:trPr>
          <w:trHeight w:val="307"/>
        </w:trPr>
        <w:sdt>
          <w:sdtPr>
            <w:rPr>
              <w:rFonts w:ascii="Helvetica Neue Light" w:hAnsi="Helvetica Neue Light"/>
              <w:b/>
              <w:color w:val="808080"/>
              <w:sz w:val="18"/>
              <w:szCs w:val="18"/>
            </w:rPr>
            <w:id w:val="366492976"/>
            <w:placeholder>
              <w:docPart w:val="902E49CF582E46A193A4E1D5059981F3"/>
            </w:placeholder>
            <w:showingPlcHdr/>
          </w:sdtPr>
          <w:sdtEndPr/>
          <w:sdtContent>
            <w:tc>
              <w:tcPr>
                <w:tcW w:w="5211" w:type="dxa"/>
                <w:gridSpan w:val="5"/>
                <w:tcBorders>
                  <w:bottom w:val="single" w:sz="4" w:space="0" w:color="auto"/>
                  <w:right w:val="nil"/>
                </w:tcBorders>
                <w:shd w:val="clear" w:color="auto" w:fill="FFFFFF"/>
              </w:tcPr>
              <w:p w:rsidR="00332042" w:rsidRPr="00D755DD" w:rsidRDefault="00B94B7B" w:rsidP="00B94B7B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B94B7B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tc>
          <w:tcPr>
            <w:tcW w:w="5529" w:type="dxa"/>
            <w:gridSpan w:val="7"/>
            <w:vMerge/>
            <w:tcBorders>
              <w:bottom w:val="single" w:sz="4" w:space="0" w:color="auto"/>
            </w:tcBorders>
            <w:shd w:val="clear" w:color="auto" w:fill="FFFFFF"/>
          </w:tcPr>
          <w:p w:rsidR="00332042" w:rsidRPr="00B52C63" w:rsidRDefault="00332042" w:rsidP="004E1FAC">
            <w:pPr>
              <w:spacing w:after="0" w:line="240" w:lineRule="auto"/>
              <w:rPr>
                <w:rStyle w:val="PlaceholderText"/>
                <w:rFonts w:ascii="Helvetica" w:hAnsi="Helvetica"/>
                <w:sz w:val="18"/>
                <w:szCs w:val="18"/>
              </w:rPr>
            </w:pPr>
          </w:p>
        </w:tc>
      </w:tr>
      <w:tr w:rsidR="005718B0" w:rsidRPr="004E1FAC" w:rsidTr="005676E1">
        <w:trPr>
          <w:trHeight w:val="206"/>
        </w:trPr>
        <w:tc>
          <w:tcPr>
            <w:tcW w:w="107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18B0" w:rsidRPr="004E1FAC" w:rsidRDefault="005718B0" w:rsidP="004E1FAC">
            <w:pPr>
              <w:spacing w:after="0" w:line="240" w:lineRule="auto"/>
              <w:jc w:val="center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Lugares de rodaje (</w:t>
            </w:r>
            <w:r w:rsidR="00F66127" w:rsidRPr="004E1FAC">
              <w:rPr>
                <w:rFonts w:ascii="Helvetica Neue Light" w:hAnsi="Helvetica Neue Light"/>
                <w:b/>
                <w:sz w:val="18"/>
                <w:szCs w:val="18"/>
              </w:rPr>
              <w:t>exteriores, interiores y estudios</w:t>
            </w: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)</w:t>
            </w:r>
          </w:p>
          <w:p w:rsidR="00F66127" w:rsidRPr="004E1FAC" w:rsidRDefault="00F66127" w:rsidP="004E1FAC">
            <w:pPr>
              <w:spacing w:after="0" w:line="240" w:lineRule="auto"/>
              <w:jc w:val="center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</w:tc>
      </w:tr>
      <w:tr w:rsidR="005718B0" w:rsidRPr="004E1FAC" w:rsidTr="005676E1">
        <w:trPr>
          <w:trHeight w:val="266"/>
        </w:trPr>
        <w:tc>
          <w:tcPr>
            <w:tcW w:w="34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718B0" w:rsidRPr="004E1FAC" w:rsidRDefault="005718B0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Ciudad</w:t>
            </w:r>
          </w:p>
        </w:tc>
        <w:tc>
          <w:tcPr>
            <w:tcW w:w="3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718B0" w:rsidRPr="004E1FAC" w:rsidRDefault="005718B0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Provincia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8B0" w:rsidRPr="004E1FAC" w:rsidRDefault="005718B0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Número de escenas</w:t>
            </w:r>
          </w:p>
        </w:tc>
      </w:tr>
      <w:tr w:rsidR="005718B0" w:rsidRPr="004E1FAC" w:rsidTr="005676E1">
        <w:trPr>
          <w:trHeight w:val="293"/>
        </w:trPr>
        <w:tc>
          <w:tcPr>
            <w:tcW w:w="346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491651122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731" w:type="dxa"/>
            <w:gridSpan w:val="7"/>
            <w:tcBorders>
              <w:top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6091238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5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1577089209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5718B0" w:rsidRPr="004E1FAC" w:rsidTr="005676E1">
        <w:trPr>
          <w:trHeight w:val="270"/>
        </w:trPr>
        <w:tc>
          <w:tcPr>
            <w:tcW w:w="3465" w:type="dxa"/>
            <w:gridSpan w:val="2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259566275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731" w:type="dxa"/>
            <w:gridSpan w:val="7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1205752493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sdt>
          <w:sdtPr>
            <w:rPr>
              <w:rStyle w:val="PlaceholderText"/>
            </w:rPr>
            <w:id w:val="1228723678"/>
            <w:placeholder>
              <w:docPart w:val="90328CBD8DAE43AC93A81DCD6096A35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544" w:type="dxa"/>
                <w:gridSpan w:val="3"/>
                <w:shd w:val="clear" w:color="auto" w:fill="FFFFFF"/>
              </w:tcPr>
              <w:p w:rsidR="005718B0" w:rsidRPr="004E1FAC" w:rsidRDefault="00B94B7B" w:rsidP="00B94B7B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B94B7B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5718B0" w:rsidRPr="004E1FAC" w:rsidTr="005676E1">
        <w:trPr>
          <w:trHeight w:val="257"/>
        </w:trPr>
        <w:tc>
          <w:tcPr>
            <w:tcW w:w="3465" w:type="dxa"/>
            <w:gridSpan w:val="2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1601256865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731" w:type="dxa"/>
            <w:gridSpan w:val="7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1867636557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544" w:type="dxa"/>
            <w:gridSpan w:val="3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1794939161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5718B0" w:rsidRPr="004E1FAC" w:rsidTr="005676E1">
        <w:trPr>
          <w:trHeight w:val="292"/>
        </w:trPr>
        <w:tc>
          <w:tcPr>
            <w:tcW w:w="3465" w:type="dxa"/>
            <w:gridSpan w:val="2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35133645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731" w:type="dxa"/>
            <w:gridSpan w:val="7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1029791624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3544" w:type="dxa"/>
            <w:gridSpan w:val="3"/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166022961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5718B0" w:rsidRPr="004E1FAC" w:rsidRDefault="005718B0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</w:tbl>
    <w:p w:rsidR="00DB1EDE" w:rsidRPr="00F66127" w:rsidRDefault="00DB1EDE" w:rsidP="00B159C2">
      <w:pPr>
        <w:spacing w:after="0" w:line="240" w:lineRule="auto"/>
        <w:rPr>
          <w:rFonts w:ascii="Helvetica Neue Light" w:hAnsi="Helvetica Neue Light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1984"/>
        <w:gridCol w:w="1843"/>
        <w:gridCol w:w="709"/>
        <w:gridCol w:w="425"/>
        <w:gridCol w:w="1276"/>
        <w:gridCol w:w="1134"/>
      </w:tblGrid>
      <w:tr w:rsidR="00384621" w:rsidRPr="004E1FAC" w:rsidTr="005676E1">
        <w:trPr>
          <w:trHeight w:val="276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564EBC" w:rsidRPr="004E1FAC" w:rsidRDefault="00290758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  <w:r w:rsidRPr="004E1FAC">
              <w:rPr>
                <w:rFonts w:ascii="Helvetica Neue Light" w:hAnsi="Helvetica Neue Light"/>
                <w:b/>
              </w:rPr>
              <w:t xml:space="preserve">Datos para la devolución </w:t>
            </w:r>
          </w:p>
        </w:tc>
      </w:tr>
      <w:tr w:rsidR="005E3602" w:rsidRPr="004E1FAC" w:rsidTr="005676E1">
        <w:trPr>
          <w:trHeight w:val="308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602" w:rsidRPr="004E1FAC" w:rsidRDefault="005E3602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Etapa/s del proyecto que aplica: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602" w:rsidRPr="004E1FAC" w:rsidRDefault="005E360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Fecha de inicio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602" w:rsidRPr="004E1FAC" w:rsidRDefault="005E360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Fecha de fin</w:t>
            </w:r>
          </w:p>
        </w:tc>
      </w:tr>
      <w:tr w:rsidR="00437B0C" w:rsidRPr="004E1FAC" w:rsidTr="005676E1">
        <w:trPr>
          <w:trHeight w:val="266"/>
        </w:trPr>
        <w:tc>
          <w:tcPr>
            <w:tcW w:w="336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B94B7B" w:rsidRDefault="00B94B7B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  <w:p w:rsidR="00B94B7B" w:rsidRPr="004E1FAC" w:rsidRDefault="00EC0DB7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>
              <w:rPr>
                <w:rFonts w:ascii="Helvetica Neue Light" w:hAnsi="Helvetica Neue Light"/>
                <w:b/>
                <w:noProof/>
                <w:sz w:val="18"/>
                <w:szCs w:val="18"/>
              </w:rPr>
              <w:pict>
                <v:shape id="_x0000_i1031" type="#_x0000_t75" alt="" style="width:108pt;height:19.25pt;mso-width-percent:0;mso-height-percent:0;mso-width-percent:0;mso-height-percent:0">
                  <v:imagedata r:id="rId9" o:title=""/>
                </v:shape>
              </w:pict>
            </w:r>
          </w:p>
        </w:tc>
        <w:sdt>
          <w:sdtPr>
            <w:rPr>
              <w:rStyle w:val="PlaceholderText"/>
              <w:rFonts w:ascii="Helvetica Neue Light" w:hAnsi="Helvetica Neue Light"/>
              <w:sz w:val="18"/>
              <w:szCs w:val="18"/>
            </w:rPr>
            <w:id w:val="-2011278397"/>
            <w:placeholder>
              <w:docPart w:val="D46CB559EBB0434BAD663203023DEFBB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827" w:type="dxa"/>
                <w:gridSpan w:val="2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:rsidR="00437B0C" w:rsidRPr="00B94B7B" w:rsidRDefault="00B94B7B" w:rsidP="004E1FAC">
                <w:pPr>
                  <w:spacing w:after="0" w:line="240" w:lineRule="auto"/>
                  <w:rPr>
                    <w:rStyle w:val="PlaceholderText"/>
                  </w:rPr>
                </w:pPr>
                <w:r w:rsidRPr="00B94B7B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PlaceholderText"/>
              <w:rFonts w:ascii="Helvetica Neue Light" w:hAnsi="Helvetica Neue Light"/>
              <w:sz w:val="18"/>
              <w:szCs w:val="18"/>
            </w:rPr>
            <w:id w:val="-1310165645"/>
            <w:placeholder>
              <w:docPart w:val="9D95D96104834D96BDF4206ABC4EB5CE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544" w:type="dxa"/>
                <w:gridSpan w:val="4"/>
                <w:tcBorders>
                  <w:top w:val="single" w:sz="4" w:space="0" w:color="auto"/>
                </w:tcBorders>
                <w:shd w:val="clear" w:color="auto" w:fill="FFFFFF"/>
                <w:vAlign w:val="center"/>
              </w:tcPr>
              <w:p w:rsidR="00437B0C" w:rsidRPr="00B94B7B" w:rsidRDefault="00B94B7B" w:rsidP="004E1FAC">
                <w:pPr>
                  <w:spacing w:after="0" w:line="240" w:lineRule="auto"/>
                  <w:rPr>
                    <w:rStyle w:val="PlaceholderText"/>
                  </w:rPr>
                </w:pPr>
                <w:r w:rsidRPr="00B94B7B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437B0C" w:rsidRPr="004E1FAC" w:rsidTr="005676E1">
        <w:trPr>
          <w:trHeight w:val="335"/>
        </w:trPr>
        <w:tc>
          <w:tcPr>
            <w:tcW w:w="3369" w:type="dxa"/>
            <w:gridSpan w:val="2"/>
            <w:shd w:val="clear" w:color="auto" w:fill="FFFFFF"/>
          </w:tcPr>
          <w:p w:rsidR="00E2049A" w:rsidRDefault="00E2049A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  <w:p w:rsidR="005E3602" w:rsidRPr="004E1FAC" w:rsidRDefault="00EC0DB7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>
              <w:rPr>
                <w:rFonts w:ascii="Helvetica Neue Light" w:hAnsi="Helvetica Neue Light"/>
                <w:b/>
                <w:noProof/>
                <w:sz w:val="18"/>
                <w:szCs w:val="18"/>
              </w:rPr>
              <w:pict>
                <v:shape id="_x0000_i1030" type="#_x0000_t75" alt="" style="width:108pt;height:19.25pt;mso-width-percent:0;mso-height-percent:0;mso-width-percent:0;mso-height-percent:0">
                  <v:imagedata r:id="rId10" o:title=""/>
                </v:shape>
              </w:pict>
            </w:r>
          </w:p>
        </w:tc>
        <w:sdt>
          <w:sdtPr>
            <w:rPr>
              <w:rStyle w:val="PlaceholderText"/>
              <w:rFonts w:ascii="Helvetica Neue Light" w:hAnsi="Helvetica Neue Light"/>
              <w:sz w:val="18"/>
              <w:szCs w:val="18"/>
            </w:rPr>
            <w:id w:val="-1267695916"/>
            <w:placeholder>
              <w:docPart w:val="AB581598381A4261888DC21ED55EC7DC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827" w:type="dxa"/>
                <w:gridSpan w:val="2"/>
                <w:shd w:val="clear" w:color="auto" w:fill="FFFFFF"/>
                <w:vAlign w:val="center"/>
              </w:tcPr>
              <w:p w:rsidR="00437B0C" w:rsidRPr="00B94B7B" w:rsidRDefault="00B94B7B" w:rsidP="004E1FAC">
                <w:pPr>
                  <w:spacing w:after="0" w:line="240" w:lineRule="auto"/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</w:pPr>
                <w:r w:rsidRPr="00B94B7B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PlaceholderText"/>
              <w:rFonts w:ascii="Helvetica Neue Light" w:hAnsi="Helvetica Neue Light"/>
              <w:sz w:val="18"/>
              <w:szCs w:val="18"/>
            </w:rPr>
            <w:id w:val="-113523222"/>
            <w:placeholder>
              <w:docPart w:val="146552946DB7403E8A6A939B120D6C86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544" w:type="dxa"/>
                <w:gridSpan w:val="4"/>
                <w:shd w:val="clear" w:color="auto" w:fill="FFFFFF"/>
                <w:vAlign w:val="center"/>
              </w:tcPr>
              <w:p w:rsidR="00437B0C" w:rsidRPr="00B94B7B" w:rsidRDefault="00B94B7B" w:rsidP="00B94B7B">
                <w:pPr>
                  <w:spacing w:after="0" w:line="240" w:lineRule="auto"/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</w:pPr>
                <w:r w:rsidRPr="00B94B7B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437B0C" w:rsidRPr="004E1FAC" w:rsidTr="005676E1">
        <w:trPr>
          <w:trHeight w:val="266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2049A" w:rsidRDefault="00E2049A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  <w:p w:rsidR="005E3602" w:rsidRPr="004E1FAC" w:rsidRDefault="00EC0DB7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>
              <w:rPr>
                <w:rFonts w:ascii="Helvetica Neue Light" w:hAnsi="Helvetica Neue Light"/>
                <w:b/>
                <w:noProof/>
                <w:sz w:val="18"/>
                <w:szCs w:val="18"/>
              </w:rPr>
              <w:pict>
                <v:shape id="_x0000_i1029" type="#_x0000_t75" alt="" style="width:108pt;height:19.25pt;mso-width-percent:0;mso-height-percent:0;mso-width-percent:0;mso-height-percent:0">
                  <v:imagedata r:id="rId11" o:title=""/>
                </v:shape>
              </w:pict>
            </w:r>
          </w:p>
        </w:tc>
        <w:sdt>
          <w:sdtPr>
            <w:rPr>
              <w:rStyle w:val="PlaceholderText"/>
            </w:rPr>
            <w:id w:val="1974869309"/>
            <w:placeholder>
              <w:docPart w:val="3C95B10099F0432EACC6EAF334E4B9A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827" w:type="dxa"/>
                <w:gridSpan w:val="2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437B0C" w:rsidRPr="00B94B7B" w:rsidRDefault="00B94B7B" w:rsidP="004E1FAC">
                <w:pPr>
                  <w:spacing w:after="0" w:line="240" w:lineRule="auto"/>
                  <w:rPr>
                    <w:rStyle w:val="PlaceholderText"/>
                  </w:rPr>
                </w:pPr>
                <w:r w:rsidRPr="00B94B7B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Style w:val="PlaceholderText"/>
            </w:rPr>
            <w:id w:val="-190152131"/>
            <w:placeholder>
              <w:docPart w:val="F6BFC06CD74144B68CDDC294D69C0FEA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3544" w:type="dxa"/>
                <w:gridSpan w:val="4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437B0C" w:rsidRPr="00B94B7B" w:rsidRDefault="00B94B7B" w:rsidP="004E1FAC">
                <w:pPr>
                  <w:spacing w:after="0" w:line="240" w:lineRule="auto"/>
                  <w:rPr>
                    <w:rStyle w:val="PlaceholderText"/>
                  </w:rPr>
                </w:pPr>
                <w:r w:rsidRPr="00B94B7B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CA4057" w:rsidRPr="004E1FAC" w:rsidTr="005676E1">
        <w:trPr>
          <w:trHeight w:val="70"/>
        </w:trPr>
        <w:tc>
          <w:tcPr>
            <w:tcW w:w="10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A4057" w:rsidRPr="004E1FAC" w:rsidRDefault="00CA4057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</w:tc>
      </w:tr>
      <w:tr w:rsidR="0035266C" w:rsidRPr="004E1FAC" w:rsidTr="005676E1">
        <w:trPr>
          <w:trHeight w:val="26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66C" w:rsidRPr="004E1FAC" w:rsidRDefault="0035266C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Costo total del proyecto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66C" w:rsidRPr="004E1FAC" w:rsidRDefault="0035266C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Costo total de la/s etapa/s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66C" w:rsidRPr="004E1FAC" w:rsidRDefault="0035266C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Monto total del IVA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266C" w:rsidRPr="004E1FAC" w:rsidRDefault="0035266C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 w:rsidRPr="004E1FAC">
              <w:rPr>
                <w:rFonts w:ascii="Helvetica Neue Light" w:hAnsi="Helvetica Neue Light"/>
                <w:b/>
                <w:sz w:val="18"/>
                <w:szCs w:val="18"/>
              </w:rPr>
              <w:t>Monto solicitado para devolución</w:t>
            </w:r>
          </w:p>
        </w:tc>
      </w:tr>
      <w:tr w:rsidR="0035266C" w:rsidRPr="004E1FAC" w:rsidTr="005676E1">
        <w:trPr>
          <w:trHeight w:val="266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FFFFF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278343116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35266C" w:rsidRPr="004E1FAC" w:rsidRDefault="0035266C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2068634544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35266C" w:rsidRPr="004E1FAC" w:rsidRDefault="0035266C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-1762521160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35266C" w:rsidRPr="004E1FAC" w:rsidRDefault="0035266C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Style w:val="PlaceholderText"/>
                <w:rFonts w:ascii="Helvetica Neue Light" w:hAnsi="Helvetica Neue Light"/>
                <w:sz w:val="18"/>
                <w:szCs w:val="18"/>
              </w:rPr>
              <w:id w:val="1222643242"/>
              <w:placeholder>
                <w:docPart w:val="DefaultPlaceholder_1082065158"/>
              </w:placeholder>
            </w:sdtPr>
            <w:sdtEndPr>
              <w:rPr>
                <w:rStyle w:val="PlaceholderText"/>
              </w:rPr>
            </w:sdtEndPr>
            <w:sdtContent>
              <w:p w:rsidR="0035266C" w:rsidRPr="004E1FAC" w:rsidRDefault="0035266C" w:rsidP="004E1FAC">
                <w:pPr>
                  <w:spacing w:after="0" w:line="240" w:lineRule="auto"/>
                  <w:rPr>
                    <w:rFonts w:ascii="Helvetica Neue Light" w:hAnsi="Helvetica Neue Light"/>
                    <w:b/>
                    <w:sz w:val="18"/>
                    <w:szCs w:val="18"/>
                  </w:rPr>
                </w:pPr>
                <w:r w:rsidRPr="004E1FAC">
                  <w:rPr>
                    <w:rStyle w:val="PlaceholderText"/>
                    <w:rFonts w:ascii="Helvetica Neue Light" w:hAnsi="Helvetica Neue Light"/>
                    <w:sz w:val="18"/>
                    <w:szCs w:val="18"/>
                  </w:rPr>
                  <w:t>Haga clic aquí para escribir texto.</w:t>
                </w:r>
              </w:p>
            </w:sdtContent>
          </w:sdt>
        </w:tc>
      </w:tr>
      <w:tr w:rsidR="00332042" w:rsidRPr="004E1FAC" w:rsidTr="005676E1">
        <w:trPr>
          <w:trHeight w:val="240"/>
        </w:trPr>
        <w:tc>
          <w:tcPr>
            <w:tcW w:w="10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32042" w:rsidRPr="004E1FAC" w:rsidRDefault="00332042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</w:tc>
      </w:tr>
      <w:tr w:rsidR="00E2049A" w:rsidRPr="004E1FAC" w:rsidTr="005676E1">
        <w:trPr>
          <w:trHeight w:val="273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49A" w:rsidRPr="002D57C5" w:rsidRDefault="00E2049A" w:rsidP="002D57C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57C5">
              <w:rPr>
                <w:rFonts w:ascii="Helvetica Neue Light" w:hAnsi="Helvetica Neue Light"/>
                <w:b/>
                <w:sz w:val="24"/>
                <w:szCs w:val="24"/>
              </w:rPr>
              <w:t>Declaración</w:t>
            </w:r>
          </w:p>
        </w:tc>
      </w:tr>
      <w:tr w:rsidR="002D57C5" w:rsidRPr="004E1FAC" w:rsidTr="005676E1">
        <w:trPr>
          <w:trHeight w:val="285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7C5" w:rsidRPr="00B94B7B" w:rsidRDefault="002D57C5" w:rsidP="004E1FAC">
            <w:pPr>
              <w:spacing w:after="0" w:line="240" w:lineRule="auto"/>
              <w:rPr>
                <w:rFonts w:ascii="Helvetica Neue Light" w:hAnsi="Helvetica Neue Light"/>
                <w:b/>
                <w:sz w:val="20"/>
                <w:szCs w:val="20"/>
                <w:highlight w:val="lightGray"/>
              </w:rPr>
            </w:pPr>
            <w:r w:rsidRPr="00B94B7B">
              <w:rPr>
                <w:rFonts w:ascii="Helvetica Neue Light" w:hAnsi="Helvetica Neue Light"/>
                <w:b/>
                <w:sz w:val="20"/>
                <w:szCs w:val="20"/>
              </w:rPr>
              <w:t xml:space="preserve">Conforme lo dispuesto en el Artículo 2 </w:t>
            </w:r>
            <w:r w:rsidR="00B94B7B">
              <w:rPr>
                <w:rFonts w:ascii="Helvetica Neue Light" w:hAnsi="Helvetica Neue Light"/>
                <w:b/>
                <w:sz w:val="20"/>
                <w:szCs w:val="20"/>
              </w:rPr>
              <w:t xml:space="preserve">del Instructivo para el </w:t>
            </w:r>
            <w:r w:rsidR="00B94B7B" w:rsidRPr="00B94B7B">
              <w:rPr>
                <w:rFonts w:ascii="Helvetica Neue Light" w:hAnsi="Helvetica Neue Light"/>
                <w:b/>
                <w:sz w:val="20"/>
                <w:szCs w:val="20"/>
              </w:rPr>
              <w:t>otorgamiento de los certificados de finalización de producciones audiovisuales y cinematográficas para la devolución de hasta el 50% del</w:t>
            </w:r>
            <w:r w:rsidR="00B94B7B">
              <w:rPr>
                <w:rFonts w:ascii="Helvetica Neue Light" w:hAnsi="Helvetica Neue Light"/>
                <w:b/>
                <w:sz w:val="20"/>
                <w:szCs w:val="20"/>
              </w:rPr>
              <w:t xml:space="preserve"> impuesto al valor agregado (IVA</w:t>
            </w:r>
            <w:r w:rsidR="00B94B7B" w:rsidRPr="00B94B7B">
              <w:rPr>
                <w:rFonts w:ascii="Helvetica Neue Light" w:hAnsi="Helvetica Neue Light"/>
                <w:b/>
                <w:sz w:val="20"/>
                <w:szCs w:val="20"/>
              </w:rPr>
              <w:t>), el solicitante declara que:</w:t>
            </w:r>
          </w:p>
        </w:tc>
      </w:tr>
      <w:tr w:rsidR="00FE71D9" w:rsidRPr="004E1FAC" w:rsidTr="005676E1">
        <w:trPr>
          <w:trHeight w:val="605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D9" w:rsidRPr="00B94B7B" w:rsidRDefault="00FE71D9" w:rsidP="004E1FAC">
            <w:pPr>
              <w:spacing w:after="0" w:line="240" w:lineRule="auto"/>
              <w:rPr>
                <w:rFonts w:ascii="Helvetica Neue Light" w:hAnsi="Helvetica Neue Light"/>
                <w:sz w:val="20"/>
                <w:szCs w:val="20"/>
              </w:rPr>
            </w:pPr>
            <w:r w:rsidRPr="00B94B7B">
              <w:rPr>
                <w:rFonts w:ascii="Helvetica Neue Light" w:hAnsi="Helvetica Neue Light"/>
                <w:sz w:val="20"/>
                <w:szCs w:val="20"/>
              </w:rPr>
              <w:t>Tiene como actividad económica registrada en el RUC exclusivamente la producción de audiovisuales</w:t>
            </w:r>
            <w:r w:rsidR="00391AA8">
              <w:rPr>
                <w:rFonts w:ascii="Helvetica Neue Light" w:hAnsi="Helvetica Neue Light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D9" w:rsidRPr="002D57C5" w:rsidRDefault="00FE71D9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  <w:p w:rsidR="002D57C5" w:rsidRPr="00391AA8" w:rsidRDefault="00EC0DB7" w:rsidP="004E1FAC">
            <w:pPr>
              <w:spacing w:after="0" w:line="240" w:lineRule="auto"/>
              <w:rPr>
                <w:rFonts w:ascii="Helvetica Neue Light" w:hAnsi="Helvetica Neue Light"/>
                <w:b/>
                <w:sz w:val="16"/>
                <w:szCs w:val="16"/>
              </w:rPr>
            </w:pPr>
            <w:r>
              <w:rPr>
                <w:rFonts w:ascii="Helvetica Neue Light" w:hAnsi="Helvetica Neue Light"/>
                <w:b/>
                <w:noProof/>
                <w:sz w:val="16"/>
                <w:szCs w:val="16"/>
              </w:rPr>
              <w:pict>
                <v:shape id="_x0000_i1028" type="#_x0000_t75" alt="" style="width:36.85pt;height:18.4pt;mso-width-percent:0;mso-height-percent:0;mso-width-percent:0;mso-height-percent:0">
                  <v:imagedata r:id="rId12" o:title=""/>
                </v:shape>
              </w:pict>
            </w:r>
          </w:p>
          <w:p w:rsidR="00391AA8" w:rsidRPr="002D57C5" w:rsidRDefault="00391AA8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AA8" w:rsidRDefault="00391AA8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  <w:p w:rsidR="00FE71D9" w:rsidRPr="002D57C5" w:rsidRDefault="00EC0DB7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  <w:r>
              <w:rPr>
                <w:rFonts w:ascii="Helvetica Neue Light" w:hAnsi="Helvetica Neue Light"/>
                <w:b/>
                <w:noProof/>
                <w:sz w:val="18"/>
                <w:szCs w:val="18"/>
              </w:rPr>
              <w:pict>
                <v:shape id="_x0000_i1027" type="#_x0000_t75" alt="" style="width:45.2pt;height:18.4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FE71D9" w:rsidRPr="004E1FAC" w:rsidTr="005676E1">
        <w:trPr>
          <w:trHeight w:val="63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1D9" w:rsidRPr="00B94B7B" w:rsidRDefault="00FE71D9" w:rsidP="004E1FAC">
            <w:pPr>
              <w:spacing w:after="0" w:line="240" w:lineRule="auto"/>
              <w:rPr>
                <w:rFonts w:ascii="Helvetica Neue Light" w:hAnsi="Helvetica Neue Light"/>
                <w:sz w:val="20"/>
                <w:szCs w:val="20"/>
              </w:rPr>
            </w:pPr>
            <w:r w:rsidRPr="00B94B7B">
              <w:rPr>
                <w:rFonts w:ascii="Helvetica Neue Light" w:hAnsi="Helvetica Neue Light"/>
                <w:sz w:val="20"/>
                <w:szCs w:val="20"/>
              </w:rPr>
              <w:t>El rodaje del proyecto fue realizado en Ecuador</w:t>
            </w:r>
            <w:r w:rsidR="00391AA8">
              <w:rPr>
                <w:rFonts w:ascii="Helvetica Neue Light" w:hAnsi="Helvetica Neue Light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ED" w:rsidRDefault="000D72ED" w:rsidP="004E1FAC">
            <w:pPr>
              <w:spacing w:after="0" w:line="240" w:lineRule="auto"/>
              <w:rPr>
                <w:rFonts w:ascii="Helvetica Neue Light" w:hAnsi="Helvetica Neue Light"/>
                <w:b/>
                <w:sz w:val="16"/>
                <w:szCs w:val="16"/>
              </w:rPr>
            </w:pPr>
          </w:p>
          <w:p w:rsidR="00391AA8" w:rsidRPr="00933630" w:rsidRDefault="00EC0DB7" w:rsidP="004E1FAC">
            <w:pPr>
              <w:spacing w:after="0" w:line="240" w:lineRule="auto"/>
              <w:rPr>
                <w:rFonts w:ascii="Helvetica Neue Light" w:hAnsi="Helvetica Neue Light"/>
                <w:b/>
                <w:highlight w:val="lightGray"/>
              </w:rPr>
            </w:pPr>
            <w:r>
              <w:rPr>
                <w:rFonts w:ascii="Helvetica Neue Light" w:hAnsi="Helvetica Neue Light"/>
                <w:b/>
                <w:noProof/>
                <w:sz w:val="16"/>
                <w:szCs w:val="16"/>
              </w:rPr>
              <w:pict>
                <v:shape id="_x0000_i1026" type="#_x0000_t75" alt="" style="width:36.85pt;height:18.4pt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2ED" w:rsidRDefault="000D72ED" w:rsidP="004E1FAC">
            <w:pPr>
              <w:spacing w:after="0" w:line="240" w:lineRule="auto"/>
              <w:rPr>
                <w:rFonts w:ascii="Helvetica Neue Light" w:hAnsi="Helvetica Neue Light"/>
                <w:b/>
                <w:sz w:val="18"/>
                <w:szCs w:val="18"/>
              </w:rPr>
            </w:pPr>
          </w:p>
          <w:p w:rsidR="00FE71D9" w:rsidRPr="00933630" w:rsidRDefault="00EC0DB7" w:rsidP="004E1FAC">
            <w:pPr>
              <w:spacing w:after="0" w:line="240" w:lineRule="auto"/>
              <w:rPr>
                <w:rFonts w:ascii="Helvetica Neue Light" w:hAnsi="Helvetica Neue Light"/>
                <w:b/>
                <w:highlight w:val="lightGray"/>
              </w:rPr>
            </w:pPr>
            <w:r>
              <w:rPr>
                <w:rFonts w:ascii="Helvetica Neue Light" w:hAnsi="Helvetica Neue Light"/>
                <w:b/>
                <w:noProof/>
                <w:sz w:val="18"/>
                <w:szCs w:val="18"/>
              </w:rPr>
              <w:pict>
                <v:shape id="_x0000_i1025" type="#_x0000_t75" alt="" style="width:45.2pt;height:18.4pt;mso-width-percent:0;mso-height-percent:0;mso-width-percent:0;mso-height-percent:0">
                  <v:imagedata r:id="rId15" o:title=""/>
                </v:shape>
              </w:pict>
            </w:r>
          </w:p>
        </w:tc>
      </w:tr>
      <w:tr w:rsidR="00FE71D9" w:rsidRPr="004E1FAC" w:rsidTr="005676E1">
        <w:trPr>
          <w:trHeight w:val="315"/>
        </w:trPr>
        <w:tc>
          <w:tcPr>
            <w:tcW w:w="10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E71D9" w:rsidRPr="00933630" w:rsidRDefault="00FE71D9" w:rsidP="004E1FAC">
            <w:pPr>
              <w:spacing w:after="0" w:line="240" w:lineRule="auto"/>
              <w:rPr>
                <w:rFonts w:ascii="Helvetica Neue Light" w:hAnsi="Helvetica Neue Light"/>
                <w:b/>
                <w:highlight w:val="lightGray"/>
              </w:rPr>
            </w:pPr>
          </w:p>
        </w:tc>
      </w:tr>
      <w:tr w:rsidR="006F678B" w:rsidRPr="004E1FAC" w:rsidTr="005676E1">
        <w:trPr>
          <w:trHeight w:val="266"/>
        </w:trPr>
        <w:tc>
          <w:tcPr>
            <w:tcW w:w="10740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6F678B" w:rsidRPr="000D72ED" w:rsidRDefault="001C2D67" w:rsidP="004E1FAC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Helvetica Neue Light" w:hAnsi="Helvetica Neue Light" w:cs="Arial"/>
                <w:color w:val="000000"/>
                <w:sz w:val="20"/>
                <w:szCs w:val="20"/>
                <w:shd w:val="clear" w:color="auto" w:fill="FDFDFD"/>
              </w:rPr>
            </w:pPr>
            <w:r w:rsidRPr="000D72ED">
              <w:rPr>
                <w:rFonts w:ascii="Helvetica Neue Light" w:hAnsi="Helvetica Neue Light" w:cs="Arial"/>
                <w:color w:val="000000"/>
                <w:sz w:val="20"/>
                <w:szCs w:val="20"/>
                <w:shd w:val="clear" w:color="auto" w:fill="FDFDFD"/>
              </w:rPr>
              <w:t xml:space="preserve">El solicitante, bajo juramento, consciente de las penas de perjurio, declara que la información aquí consignada es verdadera, autorizando al </w:t>
            </w:r>
            <w:r w:rsidR="00C30155" w:rsidRPr="000D72ED">
              <w:rPr>
                <w:rFonts w:ascii="Helvetica Neue Light" w:hAnsi="Helvetica Neue Light" w:cs="Arial"/>
                <w:color w:val="000000"/>
                <w:sz w:val="20"/>
                <w:szCs w:val="20"/>
                <w:shd w:val="clear" w:color="auto" w:fill="FDFDFD"/>
              </w:rPr>
              <w:t>Instituto de Fomento a la Creatividad y la Innovación</w:t>
            </w:r>
            <w:r w:rsidRPr="000D72ED">
              <w:rPr>
                <w:rFonts w:ascii="Helvetica Neue Light" w:hAnsi="Helvetica Neue Light" w:cs="Arial"/>
                <w:color w:val="000000"/>
                <w:sz w:val="20"/>
                <w:szCs w:val="20"/>
                <w:shd w:val="clear" w:color="auto" w:fill="FDFDFD"/>
              </w:rPr>
              <w:t xml:space="preserve"> para que en cualquier momento verifique la autenticidad de los datos aquí consignados y de ser el caso, aplique lo disp</w:t>
            </w:r>
            <w:r w:rsidR="000D72ED" w:rsidRPr="000D72ED">
              <w:rPr>
                <w:rFonts w:ascii="Helvetica Neue Light" w:hAnsi="Helvetica Neue Light" w:cs="Arial"/>
                <w:color w:val="000000"/>
                <w:sz w:val="20"/>
                <w:szCs w:val="20"/>
                <w:shd w:val="clear" w:color="auto" w:fill="FDFDFD"/>
              </w:rPr>
              <w:t>uesto en el Instructivo para el otorgamiento de los certificados de finalización de producciones audiovisuales y cinematográficas para la devolución de hasta el 50% del impuesto al valor agregado (IVA</w:t>
            </w:r>
            <w:r w:rsidRPr="000D72ED">
              <w:rPr>
                <w:rFonts w:ascii="Helvetica Neue Light" w:hAnsi="Helvetica Neue Light" w:cs="Arial"/>
                <w:color w:val="000000"/>
                <w:sz w:val="20"/>
                <w:szCs w:val="20"/>
                <w:shd w:val="clear" w:color="auto" w:fill="FDFDFD"/>
              </w:rPr>
              <w:t xml:space="preserve">. En constancia </w:t>
            </w:r>
            <w:r w:rsidR="00C30155" w:rsidRPr="000D72ED">
              <w:rPr>
                <w:rFonts w:ascii="Helvetica Neue Light" w:hAnsi="Helvetica Neue Light" w:cs="Arial"/>
                <w:color w:val="000000"/>
                <w:sz w:val="20"/>
                <w:szCs w:val="20"/>
                <w:shd w:val="clear" w:color="auto" w:fill="FDFDFD"/>
              </w:rPr>
              <w:t xml:space="preserve">de lo cual suscribe el presente </w:t>
            </w:r>
            <w:r w:rsidRPr="000D72ED">
              <w:rPr>
                <w:rFonts w:ascii="Helvetica Neue Light" w:hAnsi="Helvetica Neue Light" w:cs="Arial"/>
                <w:color w:val="000000"/>
                <w:sz w:val="20"/>
                <w:szCs w:val="20"/>
                <w:shd w:val="clear" w:color="auto" w:fill="FDFDFD"/>
              </w:rPr>
              <w:t>documento, con la misma firma que utiliza en todos los actos y contratos que realiza.</w:t>
            </w:r>
          </w:p>
          <w:p w:rsidR="006F678B" w:rsidRDefault="006F678B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</w:p>
          <w:p w:rsidR="000D72ED" w:rsidRDefault="000D72ED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</w:p>
          <w:p w:rsidR="000D72ED" w:rsidRPr="004E1FAC" w:rsidRDefault="000D72ED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</w:p>
          <w:p w:rsidR="006F678B" w:rsidRPr="004E1FAC" w:rsidRDefault="006F678B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</w:p>
          <w:p w:rsidR="006F678B" w:rsidRPr="004E1FAC" w:rsidRDefault="009B38EE" w:rsidP="004E1FAC">
            <w:pPr>
              <w:spacing w:after="0" w:line="240" w:lineRule="auto"/>
              <w:rPr>
                <w:rFonts w:ascii="Helvetica Neue Light" w:hAnsi="Helvetica Neue Light"/>
                <w:b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A981001" wp14:editId="76AABDC4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118109</wp:posOffset>
                      </wp:positionV>
                      <wp:extent cx="1600200" cy="0"/>
                      <wp:effectExtent l="0" t="0" r="19050" b="19050"/>
                      <wp:wrapNone/>
                      <wp:docPr id="6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9.3pt" to="32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" strokeweight="1pt">
                      <o:lock v:ext="edit" shapetype="f"/>
                    </v:line>
                  </w:pict>
                </mc:Fallback>
              </mc:AlternateContent>
            </w:r>
          </w:p>
          <w:p w:rsidR="00F66127" w:rsidRPr="004E1FAC" w:rsidRDefault="001C2D67" w:rsidP="004E1FAC">
            <w:pPr>
              <w:spacing w:after="0" w:line="240" w:lineRule="auto"/>
              <w:jc w:val="center"/>
              <w:rPr>
                <w:rFonts w:ascii="Helvetica Neue Light" w:hAnsi="Helvetica Neue Light"/>
                <w:b/>
              </w:rPr>
            </w:pPr>
            <w:r w:rsidRPr="004E1FAC">
              <w:rPr>
                <w:rFonts w:ascii="Helvetica Neue Light" w:hAnsi="Helvetica Neue Light"/>
                <w:b/>
              </w:rPr>
              <w:t>Firma del solicitante</w:t>
            </w:r>
          </w:p>
          <w:p w:rsidR="00CF081C" w:rsidRPr="004E1FAC" w:rsidRDefault="00CF081C" w:rsidP="004E1FAC">
            <w:pPr>
              <w:spacing w:after="0" w:line="240" w:lineRule="auto"/>
              <w:jc w:val="center"/>
              <w:rPr>
                <w:rFonts w:ascii="Helvetica Neue Light" w:hAnsi="Helvetica Neue Light"/>
                <w:b/>
                <w:sz w:val="12"/>
              </w:rPr>
            </w:pPr>
          </w:p>
        </w:tc>
      </w:tr>
    </w:tbl>
    <w:p w:rsidR="00384621" w:rsidRPr="00F66127" w:rsidRDefault="00384621" w:rsidP="00F66127">
      <w:pPr>
        <w:spacing w:after="0" w:line="240" w:lineRule="auto"/>
        <w:rPr>
          <w:rFonts w:ascii="Helvetica Neue Light" w:hAnsi="Helvetica Neue Light"/>
          <w:b/>
          <w:sz w:val="18"/>
          <w:szCs w:val="18"/>
        </w:rPr>
      </w:pPr>
    </w:p>
    <w:sectPr w:rsidR="00384621" w:rsidRPr="00F66127" w:rsidSect="005F58AD">
      <w:headerReference w:type="default" r:id="rId16"/>
      <w:footerReference w:type="default" r:id="rId17"/>
      <w:pgSz w:w="11906" w:h="16838"/>
      <w:pgMar w:top="1304" w:right="720" w:bottom="130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DB7" w:rsidRDefault="00EC0DB7" w:rsidP="009A65ED">
      <w:pPr>
        <w:spacing w:after="0" w:line="240" w:lineRule="auto"/>
      </w:pPr>
      <w:r>
        <w:separator/>
      </w:r>
    </w:p>
  </w:endnote>
  <w:endnote w:type="continuationSeparator" w:id="0">
    <w:p w:rsidR="00EC0DB7" w:rsidRDefault="00EC0DB7" w:rsidP="009A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2453350"/>
      <w:docPartObj>
        <w:docPartGallery w:val="Page Numbers (Bottom of Page)"/>
        <w:docPartUnique/>
      </w:docPartObj>
    </w:sdtPr>
    <w:sdtEndPr/>
    <w:sdtContent>
      <w:p w:rsidR="005676E1" w:rsidRDefault="005676E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893" w:rsidRPr="002E0893">
          <w:rPr>
            <w:noProof/>
            <w:lang w:val="es-ES"/>
          </w:rPr>
          <w:t>1</w:t>
        </w:r>
        <w:r>
          <w:fldChar w:fldCharType="end"/>
        </w:r>
      </w:p>
    </w:sdtContent>
  </w:sdt>
  <w:p w:rsidR="005676E1" w:rsidRDefault="00567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DB7" w:rsidRDefault="00EC0DB7" w:rsidP="009A65ED">
      <w:pPr>
        <w:spacing w:after="0" w:line="240" w:lineRule="auto"/>
      </w:pPr>
      <w:r>
        <w:separator/>
      </w:r>
    </w:p>
  </w:footnote>
  <w:footnote w:type="continuationSeparator" w:id="0">
    <w:p w:rsidR="00EC0DB7" w:rsidRDefault="00EC0DB7" w:rsidP="009A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2ED" w:rsidRDefault="00EC0DB7">
    <w:pPr>
      <w:pStyle w:val="Header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538416" o:spid="_x0000_s2049" type="#_x0000_t75" alt="/Users/macbookpro/Documents/ALBERTO RENGIFO HIDALGO /COMUNICACIÓN 2020/IMAGEN IFCI/Hoja Vetical IFCI (cf).jpg" style="position:absolute;margin-left:-42.15pt;margin-top:-75.25pt;width:607.6pt;height:859.45pt;z-index:-251658752;mso-wrap-edited:f;mso-width-percent:0;mso-height-percent:0;mso-position-horizontal-relative:margin;mso-position-vertical-relative:margin;mso-width-percent:0;mso-height-percent:0" o:allowincell="f">
          <v:imagedata r:id="rId1" o:title="Hoja Vetical IFCI (cf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thSi7s4AMDLthIFB6Pf0BJhEyEU=" w:salt="dy0i+WEhibaAOGENlL02B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D67"/>
    <w:rsid w:val="00031A9C"/>
    <w:rsid w:val="000437C7"/>
    <w:rsid w:val="000504E4"/>
    <w:rsid w:val="00064FDC"/>
    <w:rsid w:val="000679A8"/>
    <w:rsid w:val="00085357"/>
    <w:rsid w:val="000B73B7"/>
    <w:rsid w:val="000C4090"/>
    <w:rsid w:val="000D6610"/>
    <w:rsid w:val="000D72ED"/>
    <w:rsid w:val="001126F0"/>
    <w:rsid w:val="00122318"/>
    <w:rsid w:val="00137EAA"/>
    <w:rsid w:val="00183B5F"/>
    <w:rsid w:val="001A7116"/>
    <w:rsid w:val="001C2D67"/>
    <w:rsid w:val="001D00F7"/>
    <w:rsid w:val="001D334A"/>
    <w:rsid w:val="00200FF3"/>
    <w:rsid w:val="00224B21"/>
    <w:rsid w:val="00266FD4"/>
    <w:rsid w:val="00276A18"/>
    <w:rsid w:val="00290758"/>
    <w:rsid w:val="002C28A0"/>
    <w:rsid w:val="002C428B"/>
    <w:rsid w:val="002D57C5"/>
    <w:rsid w:val="002E0893"/>
    <w:rsid w:val="003063FE"/>
    <w:rsid w:val="003179C7"/>
    <w:rsid w:val="00332042"/>
    <w:rsid w:val="0034712C"/>
    <w:rsid w:val="00351BE1"/>
    <w:rsid w:val="0035266C"/>
    <w:rsid w:val="00372C47"/>
    <w:rsid w:val="00384621"/>
    <w:rsid w:val="00391AA8"/>
    <w:rsid w:val="003C38F7"/>
    <w:rsid w:val="00402411"/>
    <w:rsid w:val="00436F9A"/>
    <w:rsid w:val="00437B0C"/>
    <w:rsid w:val="00452C25"/>
    <w:rsid w:val="004B648E"/>
    <w:rsid w:val="004E1FAC"/>
    <w:rsid w:val="004F4127"/>
    <w:rsid w:val="004F5C36"/>
    <w:rsid w:val="004F72B9"/>
    <w:rsid w:val="00517EF9"/>
    <w:rsid w:val="00525D28"/>
    <w:rsid w:val="00564EBC"/>
    <w:rsid w:val="005676E1"/>
    <w:rsid w:val="005718B0"/>
    <w:rsid w:val="005A3C11"/>
    <w:rsid w:val="005E3602"/>
    <w:rsid w:val="005F58AD"/>
    <w:rsid w:val="0060174C"/>
    <w:rsid w:val="00604387"/>
    <w:rsid w:val="00614F56"/>
    <w:rsid w:val="006152BC"/>
    <w:rsid w:val="0061713D"/>
    <w:rsid w:val="006D1E71"/>
    <w:rsid w:val="006F046A"/>
    <w:rsid w:val="006F678B"/>
    <w:rsid w:val="007137AC"/>
    <w:rsid w:val="007813FC"/>
    <w:rsid w:val="007834B6"/>
    <w:rsid w:val="007A1EAF"/>
    <w:rsid w:val="007A4004"/>
    <w:rsid w:val="007B4789"/>
    <w:rsid w:val="007E4662"/>
    <w:rsid w:val="00814C7A"/>
    <w:rsid w:val="0083085C"/>
    <w:rsid w:val="00831164"/>
    <w:rsid w:val="00871AAF"/>
    <w:rsid w:val="00877639"/>
    <w:rsid w:val="00896CD0"/>
    <w:rsid w:val="008B701E"/>
    <w:rsid w:val="008C6DE6"/>
    <w:rsid w:val="00910012"/>
    <w:rsid w:val="00933630"/>
    <w:rsid w:val="009358A9"/>
    <w:rsid w:val="009608E6"/>
    <w:rsid w:val="0098506F"/>
    <w:rsid w:val="009A65ED"/>
    <w:rsid w:val="009B38EE"/>
    <w:rsid w:val="009C039F"/>
    <w:rsid w:val="009F0202"/>
    <w:rsid w:val="009F0DCC"/>
    <w:rsid w:val="00A30F87"/>
    <w:rsid w:val="00A527B9"/>
    <w:rsid w:val="00A96EFA"/>
    <w:rsid w:val="00B15780"/>
    <w:rsid w:val="00B159C2"/>
    <w:rsid w:val="00B23218"/>
    <w:rsid w:val="00B50CE2"/>
    <w:rsid w:val="00B52C63"/>
    <w:rsid w:val="00B774C1"/>
    <w:rsid w:val="00B87FA6"/>
    <w:rsid w:val="00B94B7B"/>
    <w:rsid w:val="00BA1492"/>
    <w:rsid w:val="00C237EC"/>
    <w:rsid w:val="00C30155"/>
    <w:rsid w:val="00CA4057"/>
    <w:rsid w:val="00CD2E1E"/>
    <w:rsid w:val="00CE04EB"/>
    <w:rsid w:val="00CF081C"/>
    <w:rsid w:val="00D00A74"/>
    <w:rsid w:val="00D02922"/>
    <w:rsid w:val="00D11E6F"/>
    <w:rsid w:val="00D24E0F"/>
    <w:rsid w:val="00D50028"/>
    <w:rsid w:val="00D755DD"/>
    <w:rsid w:val="00D81AF0"/>
    <w:rsid w:val="00DB1EDE"/>
    <w:rsid w:val="00DB28E5"/>
    <w:rsid w:val="00DC40F2"/>
    <w:rsid w:val="00E103AE"/>
    <w:rsid w:val="00E147AC"/>
    <w:rsid w:val="00E2049A"/>
    <w:rsid w:val="00E21F51"/>
    <w:rsid w:val="00E34A83"/>
    <w:rsid w:val="00E400AD"/>
    <w:rsid w:val="00E4301C"/>
    <w:rsid w:val="00E573BD"/>
    <w:rsid w:val="00E91583"/>
    <w:rsid w:val="00EC0DB7"/>
    <w:rsid w:val="00ED55FF"/>
    <w:rsid w:val="00EE35B1"/>
    <w:rsid w:val="00EE54D3"/>
    <w:rsid w:val="00F66127"/>
    <w:rsid w:val="00F969F0"/>
    <w:rsid w:val="00FB75DF"/>
    <w:rsid w:val="00FE71D9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4865EC63-CE7B-D642-9814-50E2BAC7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4301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301C"/>
    <w:rPr>
      <w:rFonts w:ascii="Tahoma" w:hAnsi="Tahoma" w:cs="Tahoma"/>
      <w:sz w:val="16"/>
      <w:szCs w:val="16"/>
      <w:lang w:val="es-EC"/>
    </w:rPr>
  </w:style>
  <w:style w:type="paragraph" w:styleId="Header">
    <w:name w:val="header"/>
    <w:basedOn w:val="Normal"/>
    <w:link w:val="HeaderChar"/>
    <w:uiPriority w:val="99"/>
    <w:unhideWhenUsed/>
    <w:rsid w:val="009A6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A65ED"/>
    <w:rPr>
      <w:lang w:val="es-EC"/>
    </w:rPr>
  </w:style>
  <w:style w:type="paragraph" w:styleId="Footer">
    <w:name w:val="footer"/>
    <w:basedOn w:val="Normal"/>
    <w:link w:val="FooterChar"/>
    <w:uiPriority w:val="99"/>
    <w:unhideWhenUsed/>
    <w:rsid w:val="009A6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A65ED"/>
    <w:rPr>
      <w:lang w:val="es-EC"/>
    </w:rPr>
  </w:style>
  <w:style w:type="character" w:styleId="CommentReference">
    <w:name w:val="annotation reference"/>
    <w:uiPriority w:val="99"/>
    <w:semiHidden/>
    <w:unhideWhenUsed/>
    <w:rsid w:val="00D11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1E6F"/>
    <w:rPr>
      <w:sz w:val="20"/>
      <w:szCs w:val="20"/>
      <w:lang w:val="es-E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E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1E6F"/>
    <w:rPr>
      <w:b/>
      <w:bCs/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lanificaci&#243;n\Documents\2017%20CONTROL%20T&#201;CNICO\FORMULARIOS%20FINALES%20PARA%20CARGA\ANEXO%201_FORMULARIO%20ORIGEN%20NACION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AEDC-5B63-4966-89A0-9F35ACF0B153}"/>
      </w:docPartPr>
      <w:docPartBody>
        <w:p w:rsidR="00C476BE" w:rsidRDefault="00BB56A3">
          <w:r w:rsidRPr="00FB0801">
            <w:rPr>
              <w:rStyle w:val="PlaceholderText"/>
            </w:rPr>
            <w:t>Haga clic aquí para escribir texto.</w:t>
          </w:r>
        </w:p>
      </w:docPartBody>
    </w:docPart>
    <w:docPart>
      <w:docPartPr>
        <w:name w:val="902E49CF582E46A193A4E1D505998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4D35-EF5E-4255-BFFE-9FF03E84F523}"/>
      </w:docPartPr>
      <w:docPartBody>
        <w:p w:rsidR="00C476BE" w:rsidRDefault="00C476BE" w:rsidP="00C476BE">
          <w:pPr>
            <w:pStyle w:val="902E49CF582E46A193A4E1D5059981F38"/>
          </w:pPr>
          <w:r w:rsidRPr="00B94B7B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819B658A04C4313A5A636723A865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51F78-29C4-4D42-B132-D54F25D3A926}"/>
      </w:docPartPr>
      <w:docPartBody>
        <w:p w:rsidR="00C476BE" w:rsidRDefault="00C476BE" w:rsidP="00C476BE">
          <w:pPr>
            <w:pStyle w:val="C819B658A04C4313A5A636723A865D2113"/>
          </w:pPr>
          <w:r w:rsidRPr="002D57C5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C9A7EB844074B3DB4F34963809A9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5A40-5057-4C91-90EC-8666BF30EF33}"/>
      </w:docPartPr>
      <w:docPartBody>
        <w:p w:rsidR="00C476BE" w:rsidRDefault="00C476BE" w:rsidP="00C476BE">
          <w:pPr>
            <w:pStyle w:val="3C9A7EB844074B3DB4F34963809A98DD13"/>
          </w:pPr>
          <w:r w:rsidRPr="002D57C5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9A42F364BA544629EA84138E63DE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0D27-13EC-4CDB-886F-F67F999D8444}"/>
      </w:docPartPr>
      <w:docPartBody>
        <w:p w:rsidR="00C476BE" w:rsidRDefault="00C476BE" w:rsidP="00C476BE">
          <w:pPr>
            <w:pStyle w:val="C9A42F364BA544629EA84138E63DE47213"/>
          </w:pPr>
          <w:r w:rsidRPr="002D57C5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0328CBD8DAE43AC93A81DCD6096A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59702-F9C4-47A0-BB5B-9E594C7B305D}"/>
      </w:docPartPr>
      <w:docPartBody>
        <w:p w:rsidR="00C476BE" w:rsidRDefault="00C476BE" w:rsidP="00C476BE">
          <w:pPr>
            <w:pStyle w:val="90328CBD8DAE43AC93A81DCD6096A3554"/>
          </w:pPr>
          <w:r w:rsidRPr="00B94B7B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46CB559EBB0434BAD663203023DE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99A33-70B6-4442-8BD8-593C958EAAB9}"/>
      </w:docPartPr>
      <w:docPartBody>
        <w:p w:rsidR="00C476BE" w:rsidRDefault="00C476BE" w:rsidP="00C476BE">
          <w:pPr>
            <w:pStyle w:val="D46CB559EBB0434BAD663203023DEFBB4"/>
          </w:pPr>
          <w:r w:rsidRPr="00B94B7B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9D95D96104834D96BDF4206ABC4EB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91F7-2AF4-46DB-9576-DE72635F9F6A}"/>
      </w:docPartPr>
      <w:docPartBody>
        <w:p w:rsidR="00C476BE" w:rsidRDefault="00C476BE" w:rsidP="00C476BE">
          <w:pPr>
            <w:pStyle w:val="9D95D96104834D96BDF4206ABC4EB5CE4"/>
          </w:pPr>
          <w:r w:rsidRPr="00B94B7B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B581598381A4261888DC21ED55E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0C67-EB6E-4B6C-AC71-E090BC671C93}"/>
      </w:docPartPr>
      <w:docPartBody>
        <w:p w:rsidR="00C476BE" w:rsidRDefault="00C476BE" w:rsidP="00C476BE">
          <w:pPr>
            <w:pStyle w:val="AB581598381A4261888DC21ED55EC7DC4"/>
          </w:pPr>
          <w:r w:rsidRPr="00B94B7B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46552946DB7403E8A6A939B120D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6C0AD-51B5-4D80-86CC-BE34B61E1739}"/>
      </w:docPartPr>
      <w:docPartBody>
        <w:p w:rsidR="00C476BE" w:rsidRDefault="00C476BE" w:rsidP="00C476BE">
          <w:pPr>
            <w:pStyle w:val="146552946DB7403E8A6A939B120D6C864"/>
          </w:pPr>
          <w:r w:rsidRPr="00B94B7B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C95B10099F0432EACC6EAF334E4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E3CE9-254F-4628-86A5-EDAF2DA0AF8B}"/>
      </w:docPartPr>
      <w:docPartBody>
        <w:p w:rsidR="00C476BE" w:rsidRDefault="00C476BE" w:rsidP="00C476BE">
          <w:pPr>
            <w:pStyle w:val="3C95B10099F0432EACC6EAF334E4B9A94"/>
          </w:pPr>
          <w:r w:rsidRPr="00B94B7B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6BFC06CD74144B68CDDC294D69C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E7B5-7D04-48EC-84A2-C20CD457A38C}"/>
      </w:docPartPr>
      <w:docPartBody>
        <w:p w:rsidR="00C476BE" w:rsidRDefault="00C476BE" w:rsidP="00C476BE">
          <w:pPr>
            <w:pStyle w:val="F6BFC06CD74144B68CDDC294D69C0FEA4"/>
          </w:pPr>
          <w:r w:rsidRPr="00B94B7B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B4E4A4996E846688EB86975901B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E272-DED3-422B-9975-6006C9645D46}"/>
      </w:docPartPr>
      <w:docPartBody>
        <w:p w:rsidR="00C55518" w:rsidRDefault="00C476BE" w:rsidP="00C476BE">
          <w:pPr>
            <w:pStyle w:val="5B4E4A4996E846688EB86975901B48291"/>
          </w:pPr>
          <w:r w:rsidRPr="005676E1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395B21405574B2DA53CA145C8639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6D71E-B8FB-421B-BFCD-91AE53225356}"/>
      </w:docPartPr>
      <w:docPartBody>
        <w:p w:rsidR="00C55518" w:rsidRDefault="00C476BE" w:rsidP="00C476BE">
          <w:pPr>
            <w:pStyle w:val="1395B21405574B2DA53CA145C86390381"/>
          </w:pPr>
          <w:r w:rsidRPr="005676E1">
            <w:rPr>
              <w:rStyle w:val="PlaceholderText"/>
              <w:rFonts w:ascii="Helvetica Neue Light" w:hAnsi="Helvetica Neue Light"/>
              <w:sz w:val="18"/>
              <w:szCs w:val="18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Times New Roman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6A3"/>
    <w:rsid w:val="002A4574"/>
    <w:rsid w:val="009D13C1"/>
    <w:rsid w:val="00BB56A3"/>
    <w:rsid w:val="00C476BE"/>
    <w:rsid w:val="00C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476BE"/>
    <w:rPr>
      <w:color w:val="808080"/>
    </w:rPr>
  </w:style>
  <w:style w:type="paragraph" w:customStyle="1" w:styleId="902E49CF582E46A193A4E1D5059981F3">
    <w:name w:val="902E49CF582E46A193A4E1D5059981F3"/>
    <w:rsid w:val="00BB56A3"/>
  </w:style>
  <w:style w:type="paragraph" w:customStyle="1" w:styleId="C819B658A04C4313A5A636723A865D21">
    <w:name w:val="C819B658A04C4313A5A636723A865D2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">
    <w:name w:val="3C9A7EB844074B3DB4F34963809A98DD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">
    <w:name w:val="C9A42F364BA544629EA84138E63DE47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2E49CF582E46A193A4E1D5059981F31">
    <w:name w:val="902E49CF582E46A193A4E1D5059981F3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1">
    <w:name w:val="C819B658A04C4313A5A636723A865D21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1">
    <w:name w:val="3C9A7EB844074B3DB4F34963809A98DD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1">
    <w:name w:val="C9A42F364BA544629EA84138E63DE472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2E49CF582E46A193A4E1D5059981F32">
    <w:name w:val="902E49CF582E46A193A4E1D5059981F3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2">
    <w:name w:val="C819B658A04C4313A5A636723A865D21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2">
    <w:name w:val="3C9A7EB844074B3DB4F34963809A98DD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2">
    <w:name w:val="C9A42F364BA544629EA84138E63DE472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2E49CF582E46A193A4E1D5059981F33">
    <w:name w:val="902E49CF582E46A193A4E1D5059981F3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3">
    <w:name w:val="C819B658A04C4313A5A636723A865D21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3">
    <w:name w:val="3C9A7EB844074B3DB4F34963809A98DD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3">
    <w:name w:val="C9A42F364BA544629EA84138E63DE472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5434D1398B1E408ABEB43A89F9B5174A">
    <w:name w:val="5434D1398B1E408ABEB43A89F9B5174A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4">
    <w:name w:val="C819B658A04C4313A5A636723A865D21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4">
    <w:name w:val="3C9A7EB844074B3DB4F34963809A98DD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4">
    <w:name w:val="C9A42F364BA544629EA84138E63DE472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5434D1398B1E408ABEB43A89F9B5174A1">
    <w:name w:val="5434D1398B1E408ABEB43A89F9B5174A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5">
    <w:name w:val="C819B658A04C4313A5A636723A865D215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5">
    <w:name w:val="3C9A7EB844074B3DB4F34963809A98DD5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5">
    <w:name w:val="C9A42F364BA544629EA84138E63DE4725"/>
    <w:rsid w:val="00C476BE"/>
    <w:rPr>
      <w:rFonts w:ascii="Calibri" w:eastAsia="Calibri" w:hAnsi="Calibri" w:cs="Times New Roman"/>
      <w:lang w:val="es-EC" w:eastAsia="en-US"/>
    </w:rPr>
  </w:style>
  <w:style w:type="paragraph" w:customStyle="1" w:styleId="5434D1398B1E408ABEB43A89F9B5174A2">
    <w:name w:val="5434D1398B1E408ABEB43A89F9B5174A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6">
    <w:name w:val="C819B658A04C4313A5A636723A865D216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6">
    <w:name w:val="3C9A7EB844074B3DB4F34963809A98DD6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6">
    <w:name w:val="C9A42F364BA544629EA84138E63DE4726"/>
    <w:rsid w:val="00C476BE"/>
    <w:rPr>
      <w:rFonts w:ascii="Calibri" w:eastAsia="Calibri" w:hAnsi="Calibri" w:cs="Times New Roman"/>
      <w:lang w:val="es-EC" w:eastAsia="en-US"/>
    </w:rPr>
  </w:style>
  <w:style w:type="paragraph" w:customStyle="1" w:styleId="5434D1398B1E408ABEB43A89F9B5174A3">
    <w:name w:val="5434D1398B1E408ABEB43A89F9B5174A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7">
    <w:name w:val="C819B658A04C4313A5A636723A865D217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7">
    <w:name w:val="3C9A7EB844074B3DB4F34963809A98DD7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7">
    <w:name w:val="C9A42F364BA544629EA84138E63DE4727"/>
    <w:rsid w:val="00C476BE"/>
    <w:rPr>
      <w:rFonts w:ascii="Calibri" w:eastAsia="Calibri" w:hAnsi="Calibri" w:cs="Times New Roman"/>
      <w:lang w:val="es-EC" w:eastAsia="en-US"/>
    </w:rPr>
  </w:style>
  <w:style w:type="paragraph" w:customStyle="1" w:styleId="5434D1398B1E408ABEB43A89F9B5174A4">
    <w:name w:val="5434D1398B1E408ABEB43A89F9B5174A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8">
    <w:name w:val="C819B658A04C4313A5A636723A865D218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8">
    <w:name w:val="3C9A7EB844074B3DB4F34963809A98DD8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8">
    <w:name w:val="C9A42F364BA544629EA84138E63DE4728"/>
    <w:rsid w:val="00C476BE"/>
    <w:rPr>
      <w:rFonts w:ascii="Calibri" w:eastAsia="Calibri" w:hAnsi="Calibri" w:cs="Times New Roman"/>
      <w:lang w:val="es-EC" w:eastAsia="en-US"/>
    </w:rPr>
  </w:style>
  <w:style w:type="paragraph" w:customStyle="1" w:styleId="5434D1398B1E408ABEB43A89F9B5174A5">
    <w:name w:val="5434D1398B1E408ABEB43A89F9B5174A5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4D7C954231243AD9EE73B63E6E47CCC">
    <w:name w:val="34D7C954231243AD9EE73B63E6E47CCC"/>
    <w:rsid w:val="00C476BE"/>
  </w:style>
  <w:style w:type="paragraph" w:customStyle="1" w:styleId="C819B658A04C4313A5A636723A865D219">
    <w:name w:val="C819B658A04C4313A5A636723A865D219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9">
    <w:name w:val="3C9A7EB844074B3DB4F34963809A98DD9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9">
    <w:name w:val="C9A42F364BA544629EA84138E63DE4729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2E49CF582E46A193A4E1D5059981F34">
    <w:name w:val="902E49CF582E46A193A4E1D5059981F3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328CBD8DAE43AC93A81DCD6096A355">
    <w:name w:val="90328CBD8DAE43AC93A81DCD6096A355"/>
    <w:rsid w:val="00C476BE"/>
    <w:rPr>
      <w:rFonts w:ascii="Calibri" w:eastAsia="Calibri" w:hAnsi="Calibri" w:cs="Times New Roman"/>
      <w:lang w:val="es-EC" w:eastAsia="en-US"/>
    </w:rPr>
  </w:style>
  <w:style w:type="paragraph" w:customStyle="1" w:styleId="D46CB559EBB0434BAD663203023DEFBB">
    <w:name w:val="D46CB559EBB0434BAD663203023DEFBB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D95D96104834D96BDF4206ABC4EB5CE">
    <w:name w:val="9D95D96104834D96BDF4206ABC4EB5CE"/>
    <w:rsid w:val="00C476BE"/>
    <w:rPr>
      <w:rFonts w:ascii="Calibri" w:eastAsia="Calibri" w:hAnsi="Calibri" w:cs="Times New Roman"/>
      <w:lang w:val="es-EC" w:eastAsia="en-US"/>
    </w:rPr>
  </w:style>
  <w:style w:type="paragraph" w:customStyle="1" w:styleId="AB581598381A4261888DC21ED55EC7DC">
    <w:name w:val="AB581598381A4261888DC21ED55EC7DC"/>
    <w:rsid w:val="00C476BE"/>
    <w:rPr>
      <w:rFonts w:ascii="Calibri" w:eastAsia="Calibri" w:hAnsi="Calibri" w:cs="Times New Roman"/>
      <w:lang w:val="es-EC" w:eastAsia="en-US"/>
    </w:rPr>
  </w:style>
  <w:style w:type="paragraph" w:customStyle="1" w:styleId="146552946DB7403E8A6A939B120D6C86">
    <w:name w:val="146552946DB7403E8A6A939B120D6C86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5B10099F0432EACC6EAF334E4B9A9">
    <w:name w:val="3C95B10099F0432EACC6EAF334E4B9A9"/>
    <w:rsid w:val="00C476BE"/>
    <w:rPr>
      <w:rFonts w:ascii="Calibri" w:eastAsia="Calibri" w:hAnsi="Calibri" w:cs="Times New Roman"/>
      <w:lang w:val="es-EC" w:eastAsia="en-US"/>
    </w:rPr>
  </w:style>
  <w:style w:type="paragraph" w:customStyle="1" w:styleId="F6BFC06CD74144B68CDDC294D69C0FEA">
    <w:name w:val="F6BFC06CD74144B68CDDC294D69C0FEA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10">
    <w:name w:val="C819B658A04C4313A5A636723A865D2110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10">
    <w:name w:val="3C9A7EB844074B3DB4F34963809A98DD10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10">
    <w:name w:val="C9A42F364BA544629EA84138E63DE47210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2E49CF582E46A193A4E1D5059981F35">
    <w:name w:val="902E49CF582E46A193A4E1D5059981F35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328CBD8DAE43AC93A81DCD6096A3551">
    <w:name w:val="90328CBD8DAE43AC93A81DCD6096A355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D46CB559EBB0434BAD663203023DEFBB1">
    <w:name w:val="D46CB559EBB0434BAD663203023DEFBB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D95D96104834D96BDF4206ABC4EB5CE1">
    <w:name w:val="9D95D96104834D96BDF4206ABC4EB5CE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AB581598381A4261888DC21ED55EC7DC1">
    <w:name w:val="AB581598381A4261888DC21ED55EC7DC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146552946DB7403E8A6A939B120D6C861">
    <w:name w:val="146552946DB7403E8A6A939B120D6C86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5B10099F0432EACC6EAF334E4B9A91">
    <w:name w:val="3C95B10099F0432EACC6EAF334E4B9A9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F6BFC06CD74144B68CDDC294D69C0FEA1">
    <w:name w:val="F6BFC06CD74144B68CDDC294D69C0FEA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11">
    <w:name w:val="C819B658A04C4313A5A636723A865D211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11">
    <w:name w:val="3C9A7EB844074B3DB4F34963809A98DD1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11">
    <w:name w:val="C9A42F364BA544629EA84138E63DE4721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2E49CF582E46A193A4E1D5059981F36">
    <w:name w:val="902E49CF582E46A193A4E1D5059981F36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328CBD8DAE43AC93A81DCD6096A3552">
    <w:name w:val="90328CBD8DAE43AC93A81DCD6096A355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D46CB559EBB0434BAD663203023DEFBB2">
    <w:name w:val="D46CB559EBB0434BAD663203023DEFBB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D95D96104834D96BDF4206ABC4EB5CE2">
    <w:name w:val="9D95D96104834D96BDF4206ABC4EB5CE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AB581598381A4261888DC21ED55EC7DC2">
    <w:name w:val="AB581598381A4261888DC21ED55EC7DC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146552946DB7403E8A6A939B120D6C862">
    <w:name w:val="146552946DB7403E8A6A939B120D6C86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5B10099F0432EACC6EAF334E4B9A92">
    <w:name w:val="3C95B10099F0432EACC6EAF334E4B9A9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F6BFC06CD74144B68CDDC294D69C0FEA2">
    <w:name w:val="F6BFC06CD74144B68CDDC294D69C0FEA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BA1F65FF56D74064905AB38FD2A2EEEA">
    <w:name w:val="BA1F65FF56D74064905AB38FD2A2EEEA"/>
    <w:rsid w:val="00C476BE"/>
  </w:style>
  <w:style w:type="paragraph" w:customStyle="1" w:styleId="33C18D5532DE442992E7DE6036299FB8">
    <w:name w:val="33C18D5532DE442992E7DE6036299FB8"/>
    <w:rsid w:val="00C476BE"/>
  </w:style>
  <w:style w:type="paragraph" w:customStyle="1" w:styleId="6F9F3355D6BB4D339438128C68FA224D">
    <w:name w:val="6F9F3355D6BB4D339438128C68FA224D"/>
    <w:rsid w:val="00C476BE"/>
  </w:style>
  <w:style w:type="paragraph" w:customStyle="1" w:styleId="5B4E4A4996E846688EB86975901B4829">
    <w:name w:val="5B4E4A4996E846688EB86975901B4829"/>
    <w:rsid w:val="00C476BE"/>
    <w:rPr>
      <w:rFonts w:ascii="Calibri" w:eastAsia="Calibri" w:hAnsi="Calibri" w:cs="Times New Roman"/>
      <w:lang w:val="es-EC" w:eastAsia="en-US"/>
    </w:rPr>
  </w:style>
  <w:style w:type="paragraph" w:customStyle="1" w:styleId="1395B21405574B2DA53CA145C8639038">
    <w:name w:val="1395B21405574B2DA53CA145C8639038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12">
    <w:name w:val="C819B658A04C4313A5A636723A865D211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12">
    <w:name w:val="3C9A7EB844074B3DB4F34963809A98DD1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12">
    <w:name w:val="C9A42F364BA544629EA84138E63DE47212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2E49CF582E46A193A4E1D5059981F37">
    <w:name w:val="902E49CF582E46A193A4E1D5059981F37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328CBD8DAE43AC93A81DCD6096A3553">
    <w:name w:val="90328CBD8DAE43AC93A81DCD6096A355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D46CB559EBB0434BAD663203023DEFBB3">
    <w:name w:val="D46CB559EBB0434BAD663203023DEFBB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D95D96104834D96BDF4206ABC4EB5CE3">
    <w:name w:val="9D95D96104834D96BDF4206ABC4EB5CE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AB581598381A4261888DC21ED55EC7DC3">
    <w:name w:val="AB581598381A4261888DC21ED55EC7DC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146552946DB7403E8A6A939B120D6C863">
    <w:name w:val="146552946DB7403E8A6A939B120D6C86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5B10099F0432EACC6EAF334E4B9A93">
    <w:name w:val="3C95B10099F0432EACC6EAF334E4B9A9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F6BFC06CD74144B68CDDC294D69C0FEA3">
    <w:name w:val="F6BFC06CD74144B68CDDC294D69C0FEA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5B4E4A4996E846688EB86975901B48291">
    <w:name w:val="5B4E4A4996E846688EB86975901B4829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1395B21405574B2DA53CA145C86390381">
    <w:name w:val="1395B21405574B2DA53CA145C86390381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819B658A04C4313A5A636723A865D2113">
    <w:name w:val="C819B658A04C4313A5A636723A865D211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A7EB844074B3DB4F34963809A98DD13">
    <w:name w:val="3C9A7EB844074B3DB4F34963809A98DD1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C9A42F364BA544629EA84138E63DE47213">
    <w:name w:val="C9A42F364BA544629EA84138E63DE47213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2E49CF582E46A193A4E1D5059981F38">
    <w:name w:val="902E49CF582E46A193A4E1D5059981F38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0328CBD8DAE43AC93A81DCD6096A3554">
    <w:name w:val="90328CBD8DAE43AC93A81DCD6096A355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D46CB559EBB0434BAD663203023DEFBB4">
    <w:name w:val="D46CB559EBB0434BAD663203023DEFBB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9D95D96104834D96BDF4206ABC4EB5CE4">
    <w:name w:val="9D95D96104834D96BDF4206ABC4EB5CE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AB581598381A4261888DC21ED55EC7DC4">
    <w:name w:val="AB581598381A4261888DC21ED55EC7DC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146552946DB7403E8A6A939B120D6C864">
    <w:name w:val="146552946DB7403E8A6A939B120D6C86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3C95B10099F0432EACC6EAF334E4B9A94">
    <w:name w:val="3C95B10099F0432EACC6EAF334E4B9A94"/>
    <w:rsid w:val="00C476BE"/>
    <w:rPr>
      <w:rFonts w:ascii="Calibri" w:eastAsia="Calibri" w:hAnsi="Calibri" w:cs="Times New Roman"/>
      <w:lang w:val="es-EC" w:eastAsia="en-US"/>
    </w:rPr>
  </w:style>
  <w:style w:type="paragraph" w:customStyle="1" w:styleId="F6BFC06CD74144B68CDDC294D69C0FEA4">
    <w:name w:val="F6BFC06CD74144B68CDDC294D69C0FEA4"/>
    <w:rsid w:val="00C476BE"/>
    <w:rPr>
      <w:rFonts w:ascii="Calibri" w:eastAsia="Calibri" w:hAnsi="Calibri" w:cs="Times New Roman"/>
      <w:lang w:val="es-EC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B47F-08D0-6F46-9AEC-ADAC200C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C:\Users\Planificación\Documents\2017 CONTROL TÉCNICO\FORMULARIOS FINALES PARA CARGA\ANEXO 1_FORMULARIO ORIGEN NACIONAL.dotm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Planificación</dc:creator>
  <cp:lastModifiedBy>Microsoft Office User</cp:lastModifiedBy>
  <cp:revision>2</cp:revision>
  <cp:lastPrinted>2019-04-17T20:50:00Z</cp:lastPrinted>
  <dcterms:created xsi:type="dcterms:W3CDTF">2021-03-18T21:54:00Z</dcterms:created>
  <dcterms:modified xsi:type="dcterms:W3CDTF">2021-03-18T21:54:00Z</dcterms:modified>
</cp:coreProperties>
</file>